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52993" w14:textId="46FF0CDF" w:rsidR="00F73B6E" w:rsidRPr="00640AE8" w:rsidRDefault="0068473E" w:rsidP="00293F28">
      <w:pPr>
        <w:pStyle w:val="Ttulo2"/>
        <w:ind w:left="-284" w:firstLine="568"/>
        <w:rPr>
          <w:sz w:val="28"/>
          <w:szCs w:val="28"/>
          <w:u w:val="single"/>
        </w:rPr>
      </w:pPr>
      <w:r w:rsidRPr="0068473E">
        <w:rPr>
          <w:sz w:val="28"/>
          <w:szCs w:val="28"/>
          <w:u w:val="single"/>
        </w:rPr>
        <w:t>COMISSÃO DE LEGISLAÇÃO, JUSTIÇA E REDAÇÃO FINAL</w:t>
      </w:r>
    </w:p>
    <w:p w14:paraId="448D75AF" w14:textId="47A1C945" w:rsidR="00B30040" w:rsidRPr="00D67FB0" w:rsidRDefault="001B16F7" w:rsidP="00AB6E05">
      <w:pPr>
        <w:pStyle w:val="Ttulo2"/>
        <w:jc w:val="left"/>
      </w:pPr>
      <w:r>
        <w:t xml:space="preserve">                                                    </w:t>
      </w:r>
      <w:r w:rsidR="00FA655D">
        <w:t xml:space="preserve">   </w:t>
      </w:r>
      <w:r w:rsidR="0068473E">
        <w:t>REDAÇÃO FINAL DO</w:t>
      </w:r>
      <w:r w:rsidR="00FA655D">
        <w:t xml:space="preserve"> </w:t>
      </w:r>
    </w:p>
    <w:p w14:paraId="5DD5FBA7" w14:textId="419DA652" w:rsidR="00F73B6E" w:rsidRPr="00D67FB0" w:rsidRDefault="00B30040" w:rsidP="00640AE8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3A28CF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DA7303">
        <w:rPr>
          <w:b/>
          <w:bCs/>
        </w:rPr>
        <w:t>5</w:t>
      </w:r>
      <w:r w:rsidR="002E7559">
        <w:rPr>
          <w:b/>
          <w:bCs/>
        </w:rPr>
        <w:t>6</w:t>
      </w:r>
      <w:r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A151D3">
        <w:rPr>
          <w:b/>
          <w:bCs/>
        </w:rPr>
        <w:t>4</w:t>
      </w:r>
    </w:p>
    <w:p w14:paraId="6B577D74" w14:textId="43756A14" w:rsidR="00E63025" w:rsidRPr="00F654DC" w:rsidRDefault="00B30040" w:rsidP="00293F28">
      <w:pPr>
        <w:ind w:right="-93" w:firstLine="709"/>
        <w:jc w:val="both"/>
        <w:rPr>
          <w:color w:val="000000" w:themeColor="text1"/>
        </w:rPr>
      </w:pPr>
      <w:r w:rsidRPr="00F654DC">
        <w:t xml:space="preserve">           A Câmara Municipal de Vereadores de Aceguá, Estado do Rio Grande do Sul, reunida em Sessão </w:t>
      </w:r>
      <w:r w:rsidR="00F73B6E">
        <w:t>O</w:t>
      </w:r>
      <w:r w:rsidR="008D3E0F" w:rsidRPr="00F654DC">
        <w:t>rdinária</w:t>
      </w:r>
      <w:r w:rsidR="008958DD" w:rsidRPr="00F654DC">
        <w:t>, realizada em</w:t>
      </w:r>
      <w:r w:rsidR="003A28CF" w:rsidRPr="00F654DC">
        <w:t xml:space="preserve"> </w:t>
      </w:r>
      <w:r w:rsidR="000961A0">
        <w:rPr>
          <w:color w:val="000000" w:themeColor="text1"/>
        </w:rPr>
        <w:t>1</w:t>
      </w:r>
      <w:r w:rsidR="00DA7303" w:rsidRPr="00F654DC">
        <w:rPr>
          <w:color w:val="000000" w:themeColor="text1"/>
        </w:rPr>
        <w:t>7 de junho</w:t>
      </w:r>
      <w:r w:rsidR="00A34F12" w:rsidRPr="00F654DC">
        <w:rPr>
          <w:color w:val="000000" w:themeColor="text1"/>
        </w:rPr>
        <w:t xml:space="preserve"> </w:t>
      </w:r>
      <w:r w:rsidR="00C0318F" w:rsidRPr="00F654DC">
        <w:rPr>
          <w:color w:val="000000" w:themeColor="text1"/>
        </w:rPr>
        <w:t>de 20</w:t>
      </w:r>
      <w:r w:rsidR="000C0A46" w:rsidRPr="00F654DC">
        <w:rPr>
          <w:color w:val="000000" w:themeColor="text1"/>
        </w:rPr>
        <w:t>2</w:t>
      </w:r>
      <w:r w:rsidR="00A151D3" w:rsidRPr="00F654DC">
        <w:rPr>
          <w:color w:val="000000" w:themeColor="text1"/>
        </w:rPr>
        <w:t>4</w:t>
      </w:r>
      <w:r w:rsidR="00FA655D" w:rsidRPr="00F654DC">
        <w:rPr>
          <w:color w:val="000000" w:themeColor="text1"/>
        </w:rPr>
        <w:t xml:space="preserve">, </w:t>
      </w:r>
      <w:r w:rsidRPr="00F654DC">
        <w:rPr>
          <w:color w:val="000000" w:themeColor="text1"/>
        </w:rPr>
        <w:t>aprovou</w:t>
      </w:r>
      <w:r w:rsidR="00FA655D" w:rsidRPr="00F654DC">
        <w:rPr>
          <w:color w:val="000000" w:themeColor="text1"/>
        </w:rPr>
        <w:t xml:space="preserve"> </w:t>
      </w:r>
      <w:r w:rsidR="008958DD" w:rsidRPr="00F654DC">
        <w:rPr>
          <w:color w:val="000000" w:themeColor="text1"/>
        </w:rPr>
        <w:t>de autoria do Poder Executivo</w:t>
      </w:r>
      <w:r w:rsidR="00E63025" w:rsidRPr="00F654DC">
        <w:rPr>
          <w:color w:val="000000" w:themeColor="text1"/>
        </w:rPr>
        <w:t>,</w:t>
      </w:r>
      <w:r w:rsidR="008958DD" w:rsidRPr="00F654DC">
        <w:rPr>
          <w:color w:val="000000" w:themeColor="text1"/>
        </w:rPr>
        <w:t xml:space="preserve"> </w:t>
      </w:r>
      <w:r w:rsidRPr="00F654DC">
        <w:rPr>
          <w:color w:val="000000" w:themeColor="text1"/>
        </w:rPr>
        <w:t>o seguinte:</w:t>
      </w:r>
      <w:r w:rsidR="00891AB8" w:rsidRPr="00F654DC">
        <w:rPr>
          <w:color w:val="000000" w:themeColor="text1"/>
        </w:rPr>
        <w:t xml:space="preserve">  </w:t>
      </w:r>
    </w:p>
    <w:p w14:paraId="4D9E78A8" w14:textId="428768F6" w:rsidR="0049332D" w:rsidRDefault="00033287" w:rsidP="00640AE8">
      <w:pPr>
        <w:widowControl w:val="0"/>
        <w:suppressAutoHyphens/>
        <w:spacing w:line="360" w:lineRule="auto"/>
        <w:jc w:val="center"/>
        <w:rPr>
          <w:rFonts w:eastAsia="Lucida Sans Unicode"/>
          <w:b/>
          <w:bCs/>
          <w:kern w:val="1"/>
        </w:rPr>
      </w:pPr>
      <w:r w:rsidRPr="00F654DC">
        <w:rPr>
          <w:rFonts w:eastAsia="Lucida Sans Unicode"/>
          <w:b/>
          <w:bCs/>
          <w:kern w:val="1"/>
        </w:rPr>
        <w:t>PROJETO DE LEI N.º 0</w:t>
      </w:r>
      <w:r w:rsidR="00765A90" w:rsidRPr="00F654DC">
        <w:rPr>
          <w:rFonts w:eastAsia="Lucida Sans Unicode"/>
          <w:b/>
          <w:bCs/>
          <w:kern w:val="1"/>
        </w:rPr>
        <w:t>5</w:t>
      </w:r>
      <w:r w:rsidR="002E7559">
        <w:rPr>
          <w:rFonts w:eastAsia="Lucida Sans Unicode"/>
          <w:b/>
          <w:bCs/>
          <w:kern w:val="1"/>
        </w:rPr>
        <w:t>6</w:t>
      </w:r>
      <w:r w:rsidRPr="00F654DC">
        <w:rPr>
          <w:rFonts w:eastAsia="Lucida Sans Unicode"/>
          <w:b/>
          <w:bCs/>
          <w:kern w:val="1"/>
        </w:rPr>
        <w:t>/2024</w:t>
      </w:r>
    </w:p>
    <w:p w14:paraId="35337F2B" w14:textId="19601012" w:rsidR="00765A90" w:rsidRPr="00F654DC" w:rsidRDefault="00A06489" w:rsidP="00640AE8">
      <w:pPr>
        <w:widowControl w:val="0"/>
        <w:suppressAutoHyphens/>
        <w:spacing w:line="360" w:lineRule="auto"/>
        <w:ind w:left="3540"/>
        <w:jc w:val="both"/>
        <w:rPr>
          <w:rFonts w:eastAsia="Lucida Sans Unicode"/>
          <w:b/>
          <w:bCs/>
          <w:kern w:val="1"/>
        </w:rPr>
      </w:pPr>
      <w:r>
        <w:rPr>
          <w:rFonts w:eastAsia="Lucida Sans Unicode"/>
          <w:b/>
          <w:bCs/>
          <w:kern w:val="1"/>
        </w:rPr>
        <w:t xml:space="preserve">          </w:t>
      </w:r>
      <w:r w:rsidR="002E7559">
        <w:rPr>
          <w:rFonts w:eastAsia="Lucida Sans Unicode"/>
          <w:b/>
          <w:bCs/>
          <w:kern w:val="1"/>
        </w:rPr>
        <w:t>Altera parcialmente a Lei Municipal n° 329/2005</w:t>
      </w:r>
      <w:r w:rsidR="00DA7303" w:rsidRPr="00F654DC">
        <w:rPr>
          <w:rFonts w:eastAsia="Lucida Sans Unicode"/>
          <w:b/>
          <w:bCs/>
          <w:kern w:val="1"/>
        </w:rPr>
        <w:t>.</w:t>
      </w:r>
    </w:p>
    <w:p w14:paraId="449C561F" w14:textId="564A03C0" w:rsidR="00033287" w:rsidRPr="00F654DC" w:rsidRDefault="00033287" w:rsidP="00293F28">
      <w:pPr>
        <w:snapToGrid w:val="0"/>
        <w:spacing w:before="57"/>
        <w:ind w:right="-93"/>
        <w:jc w:val="both"/>
      </w:pPr>
      <w:r w:rsidRPr="00F654DC">
        <w:rPr>
          <w:b/>
          <w:bCs/>
        </w:rPr>
        <w:t xml:space="preserve">            </w:t>
      </w:r>
      <w:bookmarkStart w:id="0" w:name="_Hlk181963216"/>
      <w:r w:rsidRPr="00F654DC">
        <w:rPr>
          <w:b/>
          <w:bCs/>
        </w:rPr>
        <w:t>Art. 1</w:t>
      </w:r>
      <w:r w:rsidR="005A0F99" w:rsidRPr="00F654DC">
        <w:rPr>
          <w:b/>
          <w:bCs/>
        </w:rPr>
        <w:t>.</w:t>
      </w:r>
      <w:r w:rsidRPr="00F654DC">
        <w:rPr>
          <w:b/>
          <w:bCs/>
        </w:rPr>
        <w:t>º</w:t>
      </w:r>
      <w:r w:rsidR="005A0F99" w:rsidRPr="00F654DC">
        <w:rPr>
          <w:b/>
          <w:bCs/>
        </w:rPr>
        <w:t xml:space="preserve"> </w:t>
      </w:r>
      <w:r w:rsidR="0049332D">
        <w:t xml:space="preserve">Fica </w:t>
      </w:r>
      <w:r w:rsidR="002E7559">
        <w:t>alterado os requisitos para ingresso no ANEXO V da Lei Municipal</w:t>
      </w:r>
      <w:r w:rsidR="00293F28">
        <w:t xml:space="preserve">                           </w:t>
      </w:r>
      <w:r w:rsidR="00640AE8">
        <w:t xml:space="preserve">nº </w:t>
      </w:r>
      <w:r w:rsidR="002E7559">
        <w:t>329/2005, passando a vigorar com a seguinte redação:</w:t>
      </w:r>
      <w:bookmarkEnd w:id="0"/>
    </w:p>
    <w:p w14:paraId="2159FAB8" w14:textId="77777777" w:rsidR="00423D68" w:rsidRPr="00F654DC" w:rsidRDefault="00423D68" w:rsidP="009E1251">
      <w:pPr>
        <w:snapToGrid w:val="0"/>
        <w:spacing w:before="57"/>
        <w:jc w:val="both"/>
      </w:pPr>
    </w:p>
    <w:p w14:paraId="76DFF523" w14:textId="18F1CA02" w:rsidR="002E7559" w:rsidRPr="002E7559" w:rsidRDefault="002E7559" w:rsidP="00640AE8">
      <w:pPr>
        <w:snapToGrid w:val="0"/>
        <w:spacing w:line="360" w:lineRule="auto"/>
        <w:jc w:val="both"/>
      </w:pPr>
      <w:r w:rsidRPr="002E7559">
        <w:t>“ANEXO V</w:t>
      </w:r>
    </w:p>
    <w:p w14:paraId="2C42A57E" w14:textId="35E79DF7" w:rsidR="002E7559" w:rsidRPr="002E7559" w:rsidRDefault="002E7559" w:rsidP="00640AE8">
      <w:pPr>
        <w:snapToGrid w:val="0"/>
        <w:spacing w:line="360" w:lineRule="auto"/>
        <w:jc w:val="both"/>
      </w:pPr>
      <w:r w:rsidRPr="002E7559">
        <w:t>AGENTE COMUNITÁRIO DE SAÚDE DO PSF</w:t>
      </w:r>
    </w:p>
    <w:p w14:paraId="44A35975" w14:textId="49ABAC8E" w:rsidR="002E7559" w:rsidRDefault="002E7559" w:rsidP="00640AE8">
      <w:pPr>
        <w:snapToGrid w:val="0"/>
        <w:spacing w:line="360" w:lineRule="auto"/>
        <w:jc w:val="both"/>
      </w:pPr>
      <w:r w:rsidRPr="002E7559">
        <w:t>ATRIBUIÇÕES</w:t>
      </w:r>
      <w:r>
        <w:t>:</w:t>
      </w:r>
    </w:p>
    <w:p w14:paraId="6A3C5B42" w14:textId="77777777" w:rsidR="00640AE8" w:rsidRDefault="002E7559" w:rsidP="00293F28">
      <w:pPr>
        <w:snapToGrid w:val="0"/>
        <w:spacing w:before="57"/>
        <w:ind w:right="-235"/>
        <w:jc w:val="both"/>
      </w:pPr>
      <w:r>
        <w:t>S</w:t>
      </w:r>
      <w:r w:rsidRPr="002E7559">
        <w:t>intéticas: Desenvolver e executar atividades de prevenção de doenças e promoção da saúde, por meio de ações educativas e coletivas, nos domicílios e na comunidade, sob supervisão competente.</w:t>
      </w:r>
    </w:p>
    <w:p w14:paraId="0F846E6A" w14:textId="3C38CDCF" w:rsidR="00640AE8" w:rsidRDefault="002E7559" w:rsidP="00293F28">
      <w:pPr>
        <w:snapToGrid w:val="0"/>
        <w:spacing w:before="57"/>
        <w:ind w:right="-235"/>
        <w:jc w:val="both"/>
      </w:pPr>
      <w:r w:rsidRPr="002E7559">
        <w:br/>
        <w:t>Genéricas: Utilizar instrumentos para diagnóstico demográfico e sócio-cultural da comunidade de sua atuação; executar atividades de educação para a saúde individual e coletiva. Registrar, para controle das ações de saúde, nascimentos, óbitos, doenças e outros agravos à saúde; estimular a participação da comunidade nas políticas-públicas como estratégia da conquista de qualidade de vida à família; participar ou promover ações que fortaleçam os elos entre o setor de saúde e outras políticas públicas que promovam a qualidade de vida; desenvolver outras atividades pertinentes à função do Agente Comunitário de Saúde.</w:t>
      </w:r>
    </w:p>
    <w:p w14:paraId="7461F8FC" w14:textId="608954BB" w:rsidR="002E7559" w:rsidRDefault="002E7559" w:rsidP="00293F28">
      <w:pPr>
        <w:snapToGrid w:val="0"/>
        <w:ind w:right="-235"/>
        <w:jc w:val="both"/>
      </w:pPr>
      <w:r w:rsidRPr="002E7559">
        <w:br/>
        <w:t>CONDIÇÕES DE TRABALHO: Carga horária de 40 horas semanais, inclusive em regime de plantão e trabalho em domingos e feriados.</w:t>
      </w:r>
    </w:p>
    <w:p w14:paraId="7AEB26FA" w14:textId="21B8DEF7" w:rsidR="00640AE8" w:rsidRDefault="00640AE8" w:rsidP="00640AE8">
      <w:pPr>
        <w:snapToGrid w:val="0"/>
        <w:spacing w:before="240" w:after="100" w:afterAutospacing="1"/>
        <w:jc w:val="both"/>
      </w:pPr>
      <w:r>
        <w:t>R</w:t>
      </w:r>
      <w:r w:rsidR="002E7559" w:rsidRPr="002E7559">
        <w:t>EQUISITOS</w:t>
      </w:r>
      <w:r>
        <w:t xml:space="preserve"> PARA INGRESSO:</w:t>
      </w:r>
    </w:p>
    <w:p w14:paraId="489A1BC7" w14:textId="77777777" w:rsidR="00640AE8" w:rsidRDefault="00640AE8" w:rsidP="00640AE8">
      <w:pPr>
        <w:snapToGrid w:val="0"/>
        <w:spacing w:before="100" w:beforeAutospacing="1"/>
        <w:jc w:val="both"/>
      </w:pPr>
      <w:r>
        <w:t xml:space="preserve">              </w:t>
      </w:r>
      <w:r w:rsidR="002E7559" w:rsidRPr="002E7559">
        <w:t>a) Residir no Município ou na área da comunidade em que atuar;</w:t>
      </w:r>
      <w:r w:rsidR="002E7559" w:rsidRPr="002E7559">
        <w:br/>
      </w:r>
      <w:r>
        <w:t xml:space="preserve">              </w:t>
      </w:r>
      <w:r w:rsidR="002E7559" w:rsidRPr="002E7559">
        <w:t>b) Ensino médio Completo; NR</w:t>
      </w:r>
    </w:p>
    <w:p w14:paraId="36867BAD" w14:textId="4741B958" w:rsidR="002E7559" w:rsidRPr="002E7559" w:rsidRDefault="00640AE8" w:rsidP="00640AE8">
      <w:pPr>
        <w:snapToGrid w:val="0"/>
        <w:spacing w:after="100" w:afterAutospacing="1"/>
        <w:jc w:val="both"/>
      </w:pPr>
      <w:r>
        <w:t xml:space="preserve">              </w:t>
      </w:r>
      <w:r w:rsidR="002E7559" w:rsidRPr="002E7559">
        <w:t>c) Idade mínima de 18 anos."</w:t>
      </w:r>
      <w:r w:rsidR="00033287" w:rsidRPr="00F654DC">
        <w:rPr>
          <w:b/>
          <w:bCs/>
        </w:rPr>
        <w:t xml:space="preserve">         </w:t>
      </w:r>
    </w:p>
    <w:p w14:paraId="701A30E8" w14:textId="6FB834D9" w:rsidR="00F73B6E" w:rsidRDefault="00033287" w:rsidP="00640AE8">
      <w:pPr>
        <w:snapToGrid w:val="0"/>
        <w:spacing w:before="57"/>
        <w:ind w:firstLine="708"/>
        <w:jc w:val="both"/>
      </w:pPr>
      <w:r w:rsidRPr="00F654DC">
        <w:rPr>
          <w:b/>
          <w:bCs/>
        </w:rPr>
        <w:t xml:space="preserve">  Art.</w:t>
      </w:r>
      <w:r w:rsidR="009E1251" w:rsidRPr="00F654DC">
        <w:rPr>
          <w:b/>
          <w:bCs/>
        </w:rPr>
        <w:t xml:space="preserve"> </w:t>
      </w:r>
      <w:r w:rsidR="00640AE8">
        <w:rPr>
          <w:b/>
          <w:bCs/>
        </w:rPr>
        <w:t>2</w:t>
      </w:r>
      <w:r w:rsidRPr="00F654DC">
        <w:rPr>
          <w:b/>
          <w:bCs/>
        </w:rPr>
        <w:t xml:space="preserve">. ° </w:t>
      </w:r>
      <w:r w:rsidRPr="00F654DC">
        <w:t>Esta lei entra em vigor na data de sua publicação.</w:t>
      </w:r>
    </w:p>
    <w:p w14:paraId="408B40B5" w14:textId="77777777" w:rsidR="00640AE8" w:rsidRDefault="00640AE8" w:rsidP="00640AE8">
      <w:pPr>
        <w:pStyle w:val="Ttulodetabela"/>
        <w:suppressLineNumbers w:val="0"/>
        <w:ind w:firstLine="708"/>
        <w:jc w:val="right"/>
      </w:pPr>
    </w:p>
    <w:p w14:paraId="74DEE22D" w14:textId="393E2FB4" w:rsidR="00EB138F" w:rsidRPr="00640AE8" w:rsidRDefault="00145363" w:rsidP="00640AE8">
      <w:pPr>
        <w:pStyle w:val="Ttulodetabela"/>
        <w:suppressLineNumbers w:val="0"/>
        <w:ind w:firstLine="708"/>
        <w:jc w:val="right"/>
        <w:rPr>
          <w:b w:val="0"/>
          <w:bCs w:val="0"/>
        </w:rPr>
      </w:pPr>
      <w:r w:rsidRPr="00F654DC">
        <w:t xml:space="preserve">SALA DAS SESSÕES, </w:t>
      </w:r>
      <w:r w:rsidRPr="00F654DC">
        <w:rPr>
          <w:b w:val="0"/>
          <w:bCs w:val="0"/>
        </w:rPr>
        <w:t xml:space="preserve">em </w:t>
      </w:r>
      <w:r w:rsidR="00765A90" w:rsidRPr="00F654DC">
        <w:rPr>
          <w:b w:val="0"/>
          <w:bCs w:val="0"/>
        </w:rPr>
        <w:t>2</w:t>
      </w:r>
      <w:r w:rsidR="000961A0">
        <w:rPr>
          <w:b w:val="0"/>
          <w:bCs w:val="0"/>
        </w:rPr>
        <w:t>4</w:t>
      </w:r>
      <w:r w:rsidRPr="00F654DC">
        <w:rPr>
          <w:b w:val="0"/>
          <w:bCs w:val="0"/>
        </w:rPr>
        <w:t xml:space="preserve"> de </w:t>
      </w:r>
      <w:r w:rsidR="00765A90" w:rsidRPr="00F654DC">
        <w:rPr>
          <w:b w:val="0"/>
          <w:bCs w:val="0"/>
        </w:rPr>
        <w:t xml:space="preserve">junho </w:t>
      </w:r>
      <w:r w:rsidRPr="00F654DC">
        <w:rPr>
          <w:b w:val="0"/>
          <w:bCs w:val="0"/>
        </w:rPr>
        <w:t>de 2024.</w:t>
      </w:r>
    </w:p>
    <w:p w14:paraId="6A567AE6" w14:textId="791AEA9F" w:rsidR="005A0F99" w:rsidRPr="00640AE8" w:rsidRDefault="00145363" w:rsidP="009E1251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  <w:r w:rsidRPr="00F654DC">
        <w:rPr>
          <w:rFonts w:eastAsia="Lucida Sans Unicode"/>
          <w:b/>
          <w:color w:val="000000"/>
          <w:kern w:val="1"/>
          <w:u w:val="single"/>
        </w:rPr>
        <w:t>VEREADORES INTEGRANTES DA COMISSÃO:</w:t>
      </w:r>
    </w:p>
    <w:p w14:paraId="2E7E0BD0" w14:textId="72F4D082" w:rsidR="00B03736" w:rsidRPr="00F654DC" w:rsidRDefault="00145363" w:rsidP="00640AE8">
      <w:pPr>
        <w:widowControl w:val="0"/>
        <w:suppressAutoHyphens/>
        <w:spacing w:line="312" w:lineRule="auto"/>
        <w:jc w:val="both"/>
        <w:rPr>
          <w:rFonts w:eastAsia="Lucida Sans Unicode"/>
          <w:color w:val="000000"/>
          <w:kern w:val="1"/>
        </w:rPr>
      </w:pPr>
      <w:r w:rsidRPr="00F654DC">
        <w:rPr>
          <w:rFonts w:eastAsia="Lucida Sans Unicode"/>
          <w:color w:val="000000"/>
          <w:kern w:val="1"/>
        </w:rPr>
        <w:t>ANDERSON BARCELOS CORRÊA – PSDB-PRESIDENTE:________</w:t>
      </w:r>
      <w:r w:rsidR="00EB138F" w:rsidRPr="00F654DC">
        <w:rPr>
          <w:rFonts w:eastAsia="Lucida Sans Unicode"/>
          <w:color w:val="000000"/>
          <w:kern w:val="1"/>
        </w:rPr>
        <w:t>__</w:t>
      </w:r>
      <w:r w:rsidRPr="00F654DC">
        <w:rPr>
          <w:rFonts w:eastAsia="Lucida Sans Unicode"/>
          <w:color w:val="000000"/>
          <w:kern w:val="1"/>
        </w:rPr>
        <w:t>___</w:t>
      </w:r>
      <w:r w:rsidR="00EB138F" w:rsidRPr="00F654DC">
        <w:rPr>
          <w:rFonts w:eastAsia="Lucida Sans Unicode"/>
          <w:color w:val="000000"/>
          <w:kern w:val="1"/>
        </w:rPr>
        <w:t>__</w:t>
      </w:r>
      <w:r w:rsidRPr="00F654DC">
        <w:rPr>
          <w:rFonts w:eastAsia="Lucida Sans Unicode"/>
          <w:color w:val="000000"/>
          <w:kern w:val="1"/>
        </w:rPr>
        <w:t>________</w:t>
      </w:r>
    </w:p>
    <w:p w14:paraId="19D39EC8" w14:textId="5BE2EAAA" w:rsidR="00145363" w:rsidRPr="00F654DC" w:rsidRDefault="00145363" w:rsidP="00640AE8">
      <w:pPr>
        <w:widowControl w:val="0"/>
        <w:suppressAutoHyphens/>
        <w:spacing w:line="312" w:lineRule="auto"/>
        <w:jc w:val="both"/>
        <w:rPr>
          <w:rFonts w:eastAsia="Lucida Sans Unicode"/>
          <w:color w:val="000000"/>
          <w:kern w:val="1"/>
        </w:rPr>
      </w:pPr>
      <w:r w:rsidRPr="00F654DC">
        <w:rPr>
          <w:rFonts w:eastAsia="Lucida Sans Unicode"/>
          <w:color w:val="000000"/>
          <w:kern w:val="1"/>
        </w:rPr>
        <w:t>RAFAELA VILLAMIL RIBEIRO – PSD - VICE-PRESIDENTE:_______</w:t>
      </w:r>
      <w:r w:rsidR="00EB138F" w:rsidRPr="00F654DC">
        <w:rPr>
          <w:rFonts w:eastAsia="Lucida Sans Unicode"/>
          <w:color w:val="000000"/>
          <w:kern w:val="1"/>
        </w:rPr>
        <w:t>____</w:t>
      </w:r>
      <w:r w:rsidRPr="00F654DC">
        <w:rPr>
          <w:rFonts w:eastAsia="Lucida Sans Unicode"/>
          <w:color w:val="000000"/>
          <w:kern w:val="1"/>
        </w:rPr>
        <w:t>_</w:t>
      </w:r>
      <w:r w:rsidR="00EB138F" w:rsidRPr="00F654DC">
        <w:rPr>
          <w:rFonts w:eastAsia="Lucida Sans Unicode"/>
          <w:color w:val="000000"/>
          <w:kern w:val="1"/>
        </w:rPr>
        <w:t>_</w:t>
      </w:r>
      <w:r w:rsidRPr="00F654DC">
        <w:rPr>
          <w:rFonts w:eastAsia="Lucida Sans Unicode"/>
          <w:color w:val="000000"/>
          <w:kern w:val="1"/>
        </w:rPr>
        <w:t>________</w:t>
      </w:r>
    </w:p>
    <w:p w14:paraId="667F14FA" w14:textId="186111B8" w:rsidR="00145363" w:rsidRPr="00145363" w:rsidRDefault="00145363" w:rsidP="00640AE8">
      <w:pPr>
        <w:widowControl w:val="0"/>
        <w:suppressAutoHyphens/>
        <w:spacing w:line="312" w:lineRule="auto"/>
        <w:jc w:val="both"/>
        <w:rPr>
          <w:rFonts w:eastAsia="Lucida Sans Unicode"/>
          <w:color w:val="000000"/>
          <w:kern w:val="1"/>
        </w:rPr>
      </w:pPr>
      <w:r w:rsidRPr="00F654DC">
        <w:rPr>
          <w:rFonts w:eastAsia="Lucida Sans Unicode"/>
          <w:color w:val="000000"/>
          <w:kern w:val="1"/>
        </w:rPr>
        <w:t>ÉMERSON VIDAL FERREIRA – PSDB:____________________________</w:t>
      </w:r>
      <w:r w:rsidR="00EB138F" w:rsidRPr="00F654DC">
        <w:rPr>
          <w:rFonts w:eastAsia="Lucida Sans Unicode"/>
          <w:color w:val="000000"/>
          <w:kern w:val="1"/>
        </w:rPr>
        <w:t>___</w:t>
      </w:r>
      <w:r w:rsidR="00EB138F">
        <w:rPr>
          <w:rFonts w:eastAsia="Lucida Sans Unicode"/>
          <w:color w:val="000000"/>
          <w:kern w:val="1"/>
        </w:rPr>
        <w:t>__</w:t>
      </w:r>
      <w:r w:rsidRPr="00145363">
        <w:rPr>
          <w:rFonts w:eastAsia="Lucida Sans Unicode"/>
          <w:color w:val="000000"/>
          <w:kern w:val="1"/>
        </w:rPr>
        <w:t>_______</w:t>
      </w:r>
    </w:p>
    <w:sectPr w:rsidR="00145363" w:rsidRPr="00145363" w:rsidSect="00293F28">
      <w:pgSz w:w="12240" w:h="15840"/>
      <w:pgMar w:top="1985" w:right="1701" w:bottom="1417" w:left="1418" w:header="68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2CDCD" w14:textId="77777777" w:rsidR="00946067" w:rsidRDefault="00946067" w:rsidP="001E39A9">
      <w:r>
        <w:separator/>
      </w:r>
    </w:p>
  </w:endnote>
  <w:endnote w:type="continuationSeparator" w:id="0">
    <w:p w14:paraId="57C7E9AB" w14:textId="77777777" w:rsidR="00946067" w:rsidRDefault="00946067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AD73F" w14:textId="77777777" w:rsidR="00946067" w:rsidRDefault="00946067" w:rsidP="001E39A9">
      <w:r>
        <w:separator/>
      </w:r>
    </w:p>
  </w:footnote>
  <w:footnote w:type="continuationSeparator" w:id="0">
    <w:p w14:paraId="3B595BEC" w14:textId="77777777" w:rsidR="00946067" w:rsidRDefault="00946067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B09EC"/>
    <w:multiLevelType w:val="hybridMultilevel"/>
    <w:tmpl w:val="64C2EF78"/>
    <w:lvl w:ilvl="0" w:tplc="DB722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40473"/>
    <w:multiLevelType w:val="hybridMultilevel"/>
    <w:tmpl w:val="26422ED4"/>
    <w:lvl w:ilvl="0" w:tplc="AD368C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3" w15:restartNumberingAfterBreak="0">
    <w:nsid w:val="44187FDA"/>
    <w:multiLevelType w:val="hybridMultilevel"/>
    <w:tmpl w:val="5420DBA4"/>
    <w:lvl w:ilvl="0" w:tplc="C7BACE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A4FC9"/>
    <w:multiLevelType w:val="hybridMultilevel"/>
    <w:tmpl w:val="7F0C69A4"/>
    <w:lvl w:ilvl="0" w:tplc="F710E5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26DD0"/>
    <w:multiLevelType w:val="hybridMultilevel"/>
    <w:tmpl w:val="808CD782"/>
    <w:lvl w:ilvl="0" w:tplc="ADB47E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91805903">
    <w:abstractNumId w:val="2"/>
  </w:num>
  <w:num w:numId="2" w16cid:durableId="595940195">
    <w:abstractNumId w:val="0"/>
  </w:num>
  <w:num w:numId="3" w16cid:durableId="45879668">
    <w:abstractNumId w:val="3"/>
  </w:num>
  <w:num w:numId="4" w16cid:durableId="632559771">
    <w:abstractNumId w:val="4"/>
  </w:num>
  <w:num w:numId="5" w16cid:durableId="380517237">
    <w:abstractNumId w:val="1"/>
  </w:num>
  <w:num w:numId="6" w16cid:durableId="201215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0"/>
    <w:rsid w:val="00000CEF"/>
    <w:rsid w:val="000010DB"/>
    <w:rsid w:val="000023B4"/>
    <w:rsid w:val="00011E4B"/>
    <w:rsid w:val="00023CCA"/>
    <w:rsid w:val="00023DCB"/>
    <w:rsid w:val="00033287"/>
    <w:rsid w:val="000503F9"/>
    <w:rsid w:val="00056267"/>
    <w:rsid w:val="00065494"/>
    <w:rsid w:val="00073C48"/>
    <w:rsid w:val="00074124"/>
    <w:rsid w:val="00075B4F"/>
    <w:rsid w:val="00084DD1"/>
    <w:rsid w:val="00085193"/>
    <w:rsid w:val="0009140D"/>
    <w:rsid w:val="000961A0"/>
    <w:rsid w:val="00097C07"/>
    <w:rsid w:val="000C0A46"/>
    <w:rsid w:val="000D024D"/>
    <w:rsid w:val="000D5F80"/>
    <w:rsid w:val="000F50B4"/>
    <w:rsid w:val="00101C49"/>
    <w:rsid w:val="00116E14"/>
    <w:rsid w:val="00125374"/>
    <w:rsid w:val="00145363"/>
    <w:rsid w:val="001454CA"/>
    <w:rsid w:val="00147312"/>
    <w:rsid w:val="001565F9"/>
    <w:rsid w:val="00184DED"/>
    <w:rsid w:val="00187C02"/>
    <w:rsid w:val="001A1504"/>
    <w:rsid w:val="001A167A"/>
    <w:rsid w:val="001A1F8A"/>
    <w:rsid w:val="001B16F7"/>
    <w:rsid w:val="001B76CD"/>
    <w:rsid w:val="001C2760"/>
    <w:rsid w:val="001C2FAA"/>
    <w:rsid w:val="001C6305"/>
    <w:rsid w:val="001D18B9"/>
    <w:rsid w:val="001D7987"/>
    <w:rsid w:val="001E03DC"/>
    <w:rsid w:val="001E39A9"/>
    <w:rsid w:val="001F5E4F"/>
    <w:rsid w:val="00215ADE"/>
    <w:rsid w:val="00224153"/>
    <w:rsid w:val="002313B6"/>
    <w:rsid w:val="00233E90"/>
    <w:rsid w:val="002366D2"/>
    <w:rsid w:val="002401D6"/>
    <w:rsid w:val="00254FD0"/>
    <w:rsid w:val="00257820"/>
    <w:rsid w:val="00262325"/>
    <w:rsid w:val="002623DE"/>
    <w:rsid w:val="00263A45"/>
    <w:rsid w:val="00270769"/>
    <w:rsid w:val="0027125F"/>
    <w:rsid w:val="00293F28"/>
    <w:rsid w:val="002965B6"/>
    <w:rsid w:val="002A7B05"/>
    <w:rsid w:val="002E157A"/>
    <w:rsid w:val="002E1C93"/>
    <w:rsid w:val="002E7559"/>
    <w:rsid w:val="002F123A"/>
    <w:rsid w:val="002F356F"/>
    <w:rsid w:val="002F3CC6"/>
    <w:rsid w:val="002F4FC3"/>
    <w:rsid w:val="0030063D"/>
    <w:rsid w:val="00305FB1"/>
    <w:rsid w:val="00307CA6"/>
    <w:rsid w:val="00310B1B"/>
    <w:rsid w:val="00322DD4"/>
    <w:rsid w:val="003230A9"/>
    <w:rsid w:val="00327975"/>
    <w:rsid w:val="00336A35"/>
    <w:rsid w:val="003746E3"/>
    <w:rsid w:val="00381E86"/>
    <w:rsid w:val="003A28CF"/>
    <w:rsid w:val="003A7804"/>
    <w:rsid w:val="003A7CB5"/>
    <w:rsid w:val="003C1705"/>
    <w:rsid w:val="003C599B"/>
    <w:rsid w:val="003C7B90"/>
    <w:rsid w:val="003E4D99"/>
    <w:rsid w:val="003F2F2F"/>
    <w:rsid w:val="00423D68"/>
    <w:rsid w:val="00426647"/>
    <w:rsid w:val="00427760"/>
    <w:rsid w:val="00432044"/>
    <w:rsid w:val="00437EAD"/>
    <w:rsid w:val="0044003D"/>
    <w:rsid w:val="004409A9"/>
    <w:rsid w:val="00462D44"/>
    <w:rsid w:val="00487F36"/>
    <w:rsid w:val="0049332D"/>
    <w:rsid w:val="004970B1"/>
    <w:rsid w:val="004A19E8"/>
    <w:rsid w:val="004A2979"/>
    <w:rsid w:val="004B06DE"/>
    <w:rsid w:val="004B2608"/>
    <w:rsid w:val="004B5271"/>
    <w:rsid w:val="004C140B"/>
    <w:rsid w:val="004C2640"/>
    <w:rsid w:val="004D27F3"/>
    <w:rsid w:val="004F629C"/>
    <w:rsid w:val="00503997"/>
    <w:rsid w:val="00512F37"/>
    <w:rsid w:val="005140B4"/>
    <w:rsid w:val="00530703"/>
    <w:rsid w:val="00532D52"/>
    <w:rsid w:val="0053552B"/>
    <w:rsid w:val="00573343"/>
    <w:rsid w:val="0058436D"/>
    <w:rsid w:val="005900B4"/>
    <w:rsid w:val="00596A4A"/>
    <w:rsid w:val="005A0F99"/>
    <w:rsid w:val="005A17B5"/>
    <w:rsid w:val="005A374F"/>
    <w:rsid w:val="005A5A29"/>
    <w:rsid w:val="005D4F24"/>
    <w:rsid w:val="005D7E57"/>
    <w:rsid w:val="005E58B2"/>
    <w:rsid w:val="006017BA"/>
    <w:rsid w:val="00627ABA"/>
    <w:rsid w:val="00640AE8"/>
    <w:rsid w:val="00640C17"/>
    <w:rsid w:val="00641CAD"/>
    <w:rsid w:val="00654709"/>
    <w:rsid w:val="006556B7"/>
    <w:rsid w:val="0065621A"/>
    <w:rsid w:val="0066509A"/>
    <w:rsid w:val="00671912"/>
    <w:rsid w:val="0068473E"/>
    <w:rsid w:val="006A16E2"/>
    <w:rsid w:val="006A177D"/>
    <w:rsid w:val="006A492A"/>
    <w:rsid w:val="006B07A3"/>
    <w:rsid w:val="006E03F0"/>
    <w:rsid w:val="006E08A8"/>
    <w:rsid w:val="006E3819"/>
    <w:rsid w:val="006E6010"/>
    <w:rsid w:val="006F7192"/>
    <w:rsid w:val="0070035B"/>
    <w:rsid w:val="007022DE"/>
    <w:rsid w:val="0070235D"/>
    <w:rsid w:val="0070791E"/>
    <w:rsid w:val="00710100"/>
    <w:rsid w:val="007174BF"/>
    <w:rsid w:val="00720B87"/>
    <w:rsid w:val="00760857"/>
    <w:rsid w:val="00765A90"/>
    <w:rsid w:val="00771382"/>
    <w:rsid w:val="00784BBD"/>
    <w:rsid w:val="007B1C03"/>
    <w:rsid w:val="007B4851"/>
    <w:rsid w:val="007B7EE2"/>
    <w:rsid w:val="007C20FE"/>
    <w:rsid w:val="007D484C"/>
    <w:rsid w:val="007D6B6D"/>
    <w:rsid w:val="007E7F67"/>
    <w:rsid w:val="007F2C04"/>
    <w:rsid w:val="007F4EB9"/>
    <w:rsid w:val="007F6B3E"/>
    <w:rsid w:val="00800EB3"/>
    <w:rsid w:val="00803419"/>
    <w:rsid w:val="00830E96"/>
    <w:rsid w:val="008321DB"/>
    <w:rsid w:val="00845728"/>
    <w:rsid w:val="00853E3A"/>
    <w:rsid w:val="008617C3"/>
    <w:rsid w:val="0086572A"/>
    <w:rsid w:val="00865C41"/>
    <w:rsid w:val="00873BBA"/>
    <w:rsid w:val="00874850"/>
    <w:rsid w:val="00875339"/>
    <w:rsid w:val="008800FA"/>
    <w:rsid w:val="008872CB"/>
    <w:rsid w:val="0089002F"/>
    <w:rsid w:val="0089026E"/>
    <w:rsid w:val="00891AB8"/>
    <w:rsid w:val="008958DD"/>
    <w:rsid w:val="00895A86"/>
    <w:rsid w:val="008A33F4"/>
    <w:rsid w:val="008B35E5"/>
    <w:rsid w:val="008B546F"/>
    <w:rsid w:val="008C137C"/>
    <w:rsid w:val="008C3799"/>
    <w:rsid w:val="008C5F9E"/>
    <w:rsid w:val="008D3E0F"/>
    <w:rsid w:val="008D5487"/>
    <w:rsid w:val="008E168C"/>
    <w:rsid w:val="008F1776"/>
    <w:rsid w:val="00901E3B"/>
    <w:rsid w:val="0092007A"/>
    <w:rsid w:val="0092520A"/>
    <w:rsid w:val="00925B6B"/>
    <w:rsid w:val="0093024F"/>
    <w:rsid w:val="00932C76"/>
    <w:rsid w:val="00943B7E"/>
    <w:rsid w:val="00945DD5"/>
    <w:rsid w:val="00946067"/>
    <w:rsid w:val="00946F6D"/>
    <w:rsid w:val="009557E3"/>
    <w:rsid w:val="00956F41"/>
    <w:rsid w:val="0097095A"/>
    <w:rsid w:val="009728D2"/>
    <w:rsid w:val="00982E23"/>
    <w:rsid w:val="0098720A"/>
    <w:rsid w:val="00987E2B"/>
    <w:rsid w:val="009917B7"/>
    <w:rsid w:val="00991B0D"/>
    <w:rsid w:val="009E1251"/>
    <w:rsid w:val="009F7CDB"/>
    <w:rsid w:val="00A018D5"/>
    <w:rsid w:val="00A04FF8"/>
    <w:rsid w:val="00A05172"/>
    <w:rsid w:val="00A06489"/>
    <w:rsid w:val="00A14F4F"/>
    <w:rsid w:val="00A151D3"/>
    <w:rsid w:val="00A34F12"/>
    <w:rsid w:val="00A5788F"/>
    <w:rsid w:val="00A61D8E"/>
    <w:rsid w:val="00A64B95"/>
    <w:rsid w:val="00A74C35"/>
    <w:rsid w:val="00A8658B"/>
    <w:rsid w:val="00AA05FB"/>
    <w:rsid w:val="00AA1282"/>
    <w:rsid w:val="00AB6E05"/>
    <w:rsid w:val="00AB7109"/>
    <w:rsid w:val="00AC59E2"/>
    <w:rsid w:val="00AC6B6D"/>
    <w:rsid w:val="00AD7231"/>
    <w:rsid w:val="00AE20D1"/>
    <w:rsid w:val="00AE2A9C"/>
    <w:rsid w:val="00AE6960"/>
    <w:rsid w:val="00AF5598"/>
    <w:rsid w:val="00AF7AF7"/>
    <w:rsid w:val="00B01635"/>
    <w:rsid w:val="00B03619"/>
    <w:rsid w:val="00B03736"/>
    <w:rsid w:val="00B16215"/>
    <w:rsid w:val="00B25747"/>
    <w:rsid w:val="00B26B44"/>
    <w:rsid w:val="00B271E7"/>
    <w:rsid w:val="00B30040"/>
    <w:rsid w:val="00B355DB"/>
    <w:rsid w:val="00B53586"/>
    <w:rsid w:val="00B546A5"/>
    <w:rsid w:val="00B6248B"/>
    <w:rsid w:val="00B761E5"/>
    <w:rsid w:val="00B878D9"/>
    <w:rsid w:val="00B945AA"/>
    <w:rsid w:val="00BA19C2"/>
    <w:rsid w:val="00BB1160"/>
    <w:rsid w:val="00BB2959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336FB"/>
    <w:rsid w:val="00C36E0F"/>
    <w:rsid w:val="00C46C8F"/>
    <w:rsid w:val="00C5064A"/>
    <w:rsid w:val="00C53A60"/>
    <w:rsid w:val="00C554C9"/>
    <w:rsid w:val="00C60082"/>
    <w:rsid w:val="00C619B6"/>
    <w:rsid w:val="00C6741F"/>
    <w:rsid w:val="00C73C2C"/>
    <w:rsid w:val="00C74B6B"/>
    <w:rsid w:val="00C81BF0"/>
    <w:rsid w:val="00C84011"/>
    <w:rsid w:val="00C875D9"/>
    <w:rsid w:val="00C91746"/>
    <w:rsid w:val="00C91F20"/>
    <w:rsid w:val="00CB104A"/>
    <w:rsid w:val="00CB3436"/>
    <w:rsid w:val="00CB6D4A"/>
    <w:rsid w:val="00CC176D"/>
    <w:rsid w:val="00CD1B5C"/>
    <w:rsid w:val="00CD4350"/>
    <w:rsid w:val="00CE45BF"/>
    <w:rsid w:val="00CE48E2"/>
    <w:rsid w:val="00CF2CBC"/>
    <w:rsid w:val="00CF52CC"/>
    <w:rsid w:val="00D02A6F"/>
    <w:rsid w:val="00D074B4"/>
    <w:rsid w:val="00D10D3E"/>
    <w:rsid w:val="00D1412F"/>
    <w:rsid w:val="00D168D1"/>
    <w:rsid w:val="00D24144"/>
    <w:rsid w:val="00D3543B"/>
    <w:rsid w:val="00D5204A"/>
    <w:rsid w:val="00D534F5"/>
    <w:rsid w:val="00D648A3"/>
    <w:rsid w:val="00D66855"/>
    <w:rsid w:val="00D67FB0"/>
    <w:rsid w:val="00D800FF"/>
    <w:rsid w:val="00D8073F"/>
    <w:rsid w:val="00D807FE"/>
    <w:rsid w:val="00D87608"/>
    <w:rsid w:val="00D96DD4"/>
    <w:rsid w:val="00DA70B6"/>
    <w:rsid w:val="00DA7303"/>
    <w:rsid w:val="00DB3968"/>
    <w:rsid w:val="00DC483C"/>
    <w:rsid w:val="00DD05C9"/>
    <w:rsid w:val="00DD615C"/>
    <w:rsid w:val="00DE3A29"/>
    <w:rsid w:val="00DF14E0"/>
    <w:rsid w:val="00DF6376"/>
    <w:rsid w:val="00DF63FD"/>
    <w:rsid w:val="00E06A1C"/>
    <w:rsid w:val="00E15263"/>
    <w:rsid w:val="00E20345"/>
    <w:rsid w:val="00E21B66"/>
    <w:rsid w:val="00E23147"/>
    <w:rsid w:val="00E2560A"/>
    <w:rsid w:val="00E41FBB"/>
    <w:rsid w:val="00E549A4"/>
    <w:rsid w:val="00E572F2"/>
    <w:rsid w:val="00E63025"/>
    <w:rsid w:val="00E721CD"/>
    <w:rsid w:val="00E80145"/>
    <w:rsid w:val="00E93C67"/>
    <w:rsid w:val="00E97755"/>
    <w:rsid w:val="00EB138F"/>
    <w:rsid w:val="00EB651C"/>
    <w:rsid w:val="00EC4791"/>
    <w:rsid w:val="00EC5847"/>
    <w:rsid w:val="00ED360E"/>
    <w:rsid w:val="00ED5F86"/>
    <w:rsid w:val="00EE3548"/>
    <w:rsid w:val="00EE5DA5"/>
    <w:rsid w:val="00F00FA4"/>
    <w:rsid w:val="00F15DD8"/>
    <w:rsid w:val="00F16868"/>
    <w:rsid w:val="00F1775E"/>
    <w:rsid w:val="00F21253"/>
    <w:rsid w:val="00F32D65"/>
    <w:rsid w:val="00F43105"/>
    <w:rsid w:val="00F474FC"/>
    <w:rsid w:val="00F509FC"/>
    <w:rsid w:val="00F55F47"/>
    <w:rsid w:val="00F654DC"/>
    <w:rsid w:val="00F67811"/>
    <w:rsid w:val="00F73B6E"/>
    <w:rsid w:val="00F743EF"/>
    <w:rsid w:val="00F81223"/>
    <w:rsid w:val="00F82C50"/>
    <w:rsid w:val="00F83750"/>
    <w:rsid w:val="00F869C8"/>
    <w:rsid w:val="00FA1E8C"/>
    <w:rsid w:val="00FA655D"/>
    <w:rsid w:val="00FB5E82"/>
    <w:rsid w:val="00FC32CF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38EC"/>
  <w15:chartTrackingRefBased/>
  <w15:docId w15:val="{65DDF746-841A-449E-84DE-6CE0880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23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\OneDrive\&#193;rea%20de%20Trabalho\C&#194;MARA%202024\COMISS&#213;ES\AUTOGRAFO%20E%20REDA&#199;&#195;O%20FINAL%202024\REDA&#199;&#195;O%20FINAL%20COMISS&#213;ES%20PL%20073-202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1118E-9026-409E-81EF-4DD8C0FC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COMISSÕES PL 073-2024</Template>
  <TotalTime>5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Lenovo</dc:creator>
  <cp:keywords/>
  <cp:lastModifiedBy>Lenovo</cp:lastModifiedBy>
  <cp:revision>4</cp:revision>
  <cp:lastPrinted>2021-12-07T14:56:00Z</cp:lastPrinted>
  <dcterms:created xsi:type="dcterms:W3CDTF">2024-11-29T13:37:00Z</dcterms:created>
  <dcterms:modified xsi:type="dcterms:W3CDTF">2024-11-29T13:39:00Z</dcterms:modified>
</cp:coreProperties>
</file>