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CACCA" w14:textId="5B83A484" w:rsidR="001B16F7" w:rsidRPr="0068473E" w:rsidRDefault="0068473E" w:rsidP="0068473E">
      <w:pPr>
        <w:pStyle w:val="Ttulo2"/>
        <w:rPr>
          <w:sz w:val="28"/>
          <w:szCs w:val="28"/>
          <w:u w:val="single"/>
        </w:rPr>
      </w:pPr>
      <w:r w:rsidRPr="0068473E">
        <w:rPr>
          <w:sz w:val="28"/>
          <w:szCs w:val="28"/>
          <w:u w:val="single"/>
        </w:rPr>
        <w:t>COMISSÃO DE LEGISLAÇÃO, JUSTIÇA E REDAÇÃO FINAL</w:t>
      </w:r>
    </w:p>
    <w:p w14:paraId="448D75AF" w14:textId="47A1C945" w:rsidR="00B30040" w:rsidRPr="00D67FB0" w:rsidRDefault="001B16F7" w:rsidP="00AB6E05">
      <w:pPr>
        <w:pStyle w:val="Ttulo2"/>
        <w:jc w:val="left"/>
      </w:pPr>
      <w:r>
        <w:t xml:space="preserve">                                                    </w:t>
      </w:r>
      <w:r w:rsidR="00FA655D">
        <w:t xml:space="preserve">   </w:t>
      </w:r>
      <w:r w:rsidR="0068473E">
        <w:t>REDAÇÃO FINAL DO</w:t>
      </w:r>
      <w:r w:rsidR="00FA655D">
        <w:t xml:space="preserve"> </w:t>
      </w:r>
    </w:p>
    <w:p w14:paraId="4843AAEF" w14:textId="67016DB6" w:rsidR="00D71F76" w:rsidRDefault="00B30040" w:rsidP="00D71F76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3A28CF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151D3">
        <w:rPr>
          <w:b/>
          <w:bCs/>
        </w:rPr>
        <w:t>0</w:t>
      </w:r>
      <w:r w:rsidR="00B878D9">
        <w:rPr>
          <w:b/>
          <w:bCs/>
        </w:rPr>
        <w:t>8</w:t>
      </w:r>
      <w:r w:rsidR="00033287">
        <w:rPr>
          <w:b/>
          <w:bCs/>
        </w:rPr>
        <w:t>5</w:t>
      </w:r>
      <w:r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A151D3">
        <w:rPr>
          <w:b/>
          <w:bCs/>
        </w:rPr>
        <w:t>4</w:t>
      </w:r>
    </w:p>
    <w:p w14:paraId="2FDC2AD2" w14:textId="77777777" w:rsidR="00D71F76" w:rsidRPr="00D67FB0" w:rsidRDefault="00D71F76" w:rsidP="00D71F76">
      <w:pPr>
        <w:jc w:val="center"/>
        <w:rPr>
          <w:b/>
          <w:bCs/>
        </w:rPr>
      </w:pPr>
    </w:p>
    <w:p w14:paraId="6B577D74" w14:textId="08ECDD1F" w:rsidR="00E63025" w:rsidRDefault="00B30040" w:rsidP="00E63025">
      <w:pPr>
        <w:jc w:val="both"/>
      </w:pPr>
      <w:r w:rsidRPr="00D67FB0">
        <w:t xml:space="preserve">           </w:t>
      </w:r>
      <w:r w:rsidRPr="00C36E0F">
        <w:t xml:space="preserve">A Câmara Municipal de Vereadores de Aceguá, Estado do Rio Grande do Sul, reunida </w:t>
      </w:r>
      <w:r w:rsidRPr="0030063D">
        <w:t xml:space="preserve">em Sessão </w:t>
      </w:r>
      <w:r w:rsidR="001B16F7" w:rsidRPr="0030063D">
        <w:t>O</w:t>
      </w:r>
      <w:r w:rsidR="008D3E0F" w:rsidRPr="0030063D">
        <w:t>rdinária</w:t>
      </w:r>
      <w:r w:rsidR="008958DD" w:rsidRPr="0030063D">
        <w:t>, realizada em</w:t>
      </w:r>
      <w:r w:rsidR="003A28CF">
        <w:t xml:space="preserve"> </w:t>
      </w:r>
      <w:r w:rsidR="00DD05C9" w:rsidRPr="00D71F76">
        <w:t>1</w:t>
      </w:r>
      <w:r w:rsidR="0068473E" w:rsidRPr="00D71F76">
        <w:t>8</w:t>
      </w:r>
      <w:r w:rsidR="00DD05C9" w:rsidRPr="00D71F76">
        <w:t xml:space="preserve"> de novembro</w:t>
      </w:r>
      <w:r w:rsidR="00A34F12" w:rsidRPr="00D71F76">
        <w:t xml:space="preserve"> </w:t>
      </w:r>
      <w:r w:rsidR="00C0318F" w:rsidRPr="0030063D">
        <w:t>de 20</w:t>
      </w:r>
      <w:r w:rsidR="000C0A46" w:rsidRPr="0030063D">
        <w:t>2</w:t>
      </w:r>
      <w:r w:rsidR="00A151D3" w:rsidRPr="0030063D">
        <w:t>4</w:t>
      </w:r>
      <w:r w:rsidR="00FA655D">
        <w:t xml:space="preserve">, </w:t>
      </w:r>
      <w:r w:rsidRPr="0030063D">
        <w:t>aprovou</w:t>
      </w:r>
      <w:r w:rsidR="00FA655D">
        <w:t xml:space="preserve"> </w:t>
      </w:r>
      <w:r w:rsidR="008958DD" w:rsidRPr="0030063D">
        <w:t>de autoria do Poder Executivo</w:t>
      </w:r>
      <w:r w:rsidR="00E63025">
        <w:t>,</w:t>
      </w:r>
      <w:r w:rsidR="008958DD" w:rsidRPr="0030063D">
        <w:t xml:space="preserve"> </w:t>
      </w:r>
      <w:r w:rsidRPr="0030063D">
        <w:t>o seguinte:</w:t>
      </w:r>
      <w:r w:rsidR="00891AB8" w:rsidRPr="0030063D">
        <w:t xml:space="preserve">     </w:t>
      </w:r>
    </w:p>
    <w:p w14:paraId="564F6B37" w14:textId="77777777" w:rsidR="00033287" w:rsidRPr="00033287" w:rsidRDefault="00033287" w:rsidP="00033287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bookmarkStart w:id="0" w:name="_Hlk183074278"/>
      <w:r w:rsidRPr="00033287">
        <w:rPr>
          <w:rFonts w:eastAsia="Lucida Sans Unicode"/>
          <w:b/>
          <w:bCs/>
          <w:kern w:val="1"/>
        </w:rPr>
        <w:t>PROJETO DE LEI N.º 085/2024</w:t>
      </w:r>
    </w:p>
    <w:p w14:paraId="3FD0F3F9" w14:textId="77777777" w:rsidR="00033287" w:rsidRPr="00033287" w:rsidRDefault="00033287" w:rsidP="00033287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14:paraId="4E2C6CE0" w14:textId="77777777" w:rsidR="00033287" w:rsidRPr="00033287" w:rsidRDefault="00033287" w:rsidP="00D71F76">
      <w:pPr>
        <w:widowControl w:val="0"/>
        <w:suppressAutoHyphens/>
        <w:ind w:left="4248"/>
        <w:jc w:val="both"/>
        <w:rPr>
          <w:rFonts w:eastAsia="Lucida Sans Unicode"/>
          <w:b/>
          <w:bCs/>
          <w:kern w:val="1"/>
        </w:rPr>
      </w:pPr>
      <w:r w:rsidRPr="00033287">
        <w:rPr>
          <w:rFonts w:eastAsia="Lucida Sans Unicode"/>
          <w:b/>
          <w:bCs/>
          <w:kern w:val="1"/>
        </w:rPr>
        <w:t xml:space="preserve">Autoriza abertura de crédito adicional de natureza especial no valor de R$ 100.000,00. </w:t>
      </w:r>
    </w:p>
    <w:p w14:paraId="1959A9EA" w14:textId="77777777" w:rsidR="00033287" w:rsidRPr="00033287" w:rsidRDefault="00033287" w:rsidP="00D71F76">
      <w:pPr>
        <w:widowControl w:val="0"/>
        <w:suppressAutoHyphens/>
        <w:ind w:left="4956"/>
        <w:jc w:val="both"/>
        <w:rPr>
          <w:rFonts w:eastAsia="Lucida Sans Unicode"/>
          <w:b/>
          <w:bCs/>
          <w:kern w:val="1"/>
        </w:rPr>
      </w:pPr>
    </w:p>
    <w:p w14:paraId="1FD83600" w14:textId="6337E714" w:rsidR="00033287" w:rsidRPr="00033287" w:rsidRDefault="00033287" w:rsidP="00033287">
      <w:pPr>
        <w:snapToGrid w:val="0"/>
        <w:spacing w:before="57"/>
        <w:jc w:val="both"/>
      </w:pPr>
      <w:r w:rsidRPr="00033287">
        <w:rPr>
          <w:b/>
          <w:bCs/>
        </w:rPr>
        <w:t xml:space="preserve">            Art. 1</w:t>
      </w:r>
      <w:r w:rsidR="005A0F99">
        <w:rPr>
          <w:b/>
          <w:bCs/>
        </w:rPr>
        <w:t>.</w:t>
      </w:r>
      <w:r w:rsidRPr="00033287">
        <w:rPr>
          <w:b/>
          <w:bCs/>
        </w:rPr>
        <w:t>º</w:t>
      </w:r>
      <w:r w:rsidR="005A0F99">
        <w:rPr>
          <w:b/>
          <w:bCs/>
        </w:rPr>
        <w:t xml:space="preserve"> </w:t>
      </w:r>
      <w:r w:rsidRPr="00033287">
        <w:t>Fica o Poder Executivo do Município de Aceguá, autorizado a proceder abertura de crédito adicional especial para o presente exercício financeiro, no valor de</w:t>
      </w:r>
      <w:r w:rsidR="005A0F99">
        <w:t xml:space="preserve">           </w:t>
      </w:r>
      <w:r w:rsidRPr="00033287">
        <w:t xml:space="preserve"> R$ 100.000,00 (cem mil reais), nos termos da Lei Federal n°4.320/64, a ser alocado na seguinte dotação: </w:t>
      </w:r>
    </w:p>
    <w:p w14:paraId="449C561F" w14:textId="77777777" w:rsidR="00033287" w:rsidRPr="00033287" w:rsidRDefault="00033287" w:rsidP="00033287">
      <w:pPr>
        <w:snapToGrid w:val="0"/>
        <w:spacing w:before="57"/>
        <w:jc w:val="both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4727"/>
        <w:gridCol w:w="1951"/>
      </w:tblGrid>
      <w:tr w:rsidR="00033287" w:rsidRPr="00033287" w14:paraId="78EB8F8D" w14:textId="77777777" w:rsidTr="005A0514">
        <w:trPr>
          <w:trHeight w:val="428"/>
        </w:trPr>
        <w:tc>
          <w:tcPr>
            <w:tcW w:w="1944" w:type="dxa"/>
          </w:tcPr>
          <w:p w14:paraId="3CA0BEF9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bookmarkStart w:id="1" w:name="_Hlk170820426"/>
            <w:r w:rsidRPr="00033287">
              <w:rPr>
                <w:bCs/>
              </w:rPr>
              <w:t>Órgão</w:t>
            </w:r>
          </w:p>
        </w:tc>
        <w:tc>
          <w:tcPr>
            <w:tcW w:w="6678" w:type="dxa"/>
            <w:gridSpan w:val="2"/>
          </w:tcPr>
          <w:p w14:paraId="7DCB3CE1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 xml:space="preserve">11-Secretaria Municipal de Desenvolvimento Econômico e Turismo </w:t>
            </w:r>
          </w:p>
        </w:tc>
      </w:tr>
      <w:tr w:rsidR="00033287" w:rsidRPr="00033287" w14:paraId="19425A77" w14:textId="77777777" w:rsidTr="005A0514">
        <w:trPr>
          <w:trHeight w:val="399"/>
        </w:trPr>
        <w:tc>
          <w:tcPr>
            <w:tcW w:w="1944" w:type="dxa"/>
          </w:tcPr>
          <w:p w14:paraId="7FEF1253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>Unidade</w:t>
            </w:r>
          </w:p>
        </w:tc>
        <w:tc>
          <w:tcPr>
            <w:tcW w:w="6678" w:type="dxa"/>
            <w:gridSpan w:val="2"/>
          </w:tcPr>
          <w:p w14:paraId="119EEEF8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 xml:space="preserve">02-Unidade Administrativa do Desenvolvimento Agropecuário </w:t>
            </w:r>
          </w:p>
        </w:tc>
      </w:tr>
      <w:tr w:rsidR="00033287" w:rsidRPr="00033287" w14:paraId="0E85C01C" w14:textId="77777777" w:rsidTr="005A0514">
        <w:trPr>
          <w:trHeight w:val="376"/>
        </w:trPr>
        <w:tc>
          <w:tcPr>
            <w:tcW w:w="1944" w:type="dxa"/>
          </w:tcPr>
          <w:p w14:paraId="21954DD1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>Função</w:t>
            </w:r>
          </w:p>
        </w:tc>
        <w:tc>
          <w:tcPr>
            <w:tcW w:w="6678" w:type="dxa"/>
            <w:gridSpan w:val="2"/>
          </w:tcPr>
          <w:p w14:paraId="77D70272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 xml:space="preserve">20- Agricultura  </w:t>
            </w:r>
          </w:p>
        </w:tc>
      </w:tr>
      <w:tr w:rsidR="00033287" w:rsidRPr="00033287" w14:paraId="0582DFB8" w14:textId="77777777" w:rsidTr="005A0514">
        <w:trPr>
          <w:trHeight w:val="410"/>
        </w:trPr>
        <w:tc>
          <w:tcPr>
            <w:tcW w:w="1944" w:type="dxa"/>
          </w:tcPr>
          <w:p w14:paraId="3C27ACD7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>Subfunção</w:t>
            </w:r>
          </w:p>
        </w:tc>
        <w:tc>
          <w:tcPr>
            <w:tcW w:w="6678" w:type="dxa"/>
            <w:gridSpan w:val="2"/>
          </w:tcPr>
          <w:p w14:paraId="591E968F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 xml:space="preserve">608- Promoção da Produção Agropecuária  </w:t>
            </w:r>
          </w:p>
        </w:tc>
      </w:tr>
      <w:tr w:rsidR="00033287" w:rsidRPr="00033287" w14:paraId="0EE34EB5" w14:textId="77777777" w:rsidTr="005A0514">
        <w:trPr>
          <w:trHeight w:val="389"/>
        </w:trPr>
        <w:tc>
          <w:tcPr>
            <w:tcW w:w="1944" w:type="dxa"/>
          </w:tcPr>
          <w:p w14:paraId="08CD3B50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>Programa</w:t>
            </w:r>
          </w:p>
        </w:tc>
        <w:tc>
          <w:tcPr>
            <w:tcW w:w="6678" w:type="dxa"/>
            <w:gridSpan w:val="2"/>
          </w:tcPr>
          <w:p w14:paraId="446918A5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 xml:space="preserve">0006- Apoio ao Produtor </w:t>
            </w:r>
          </w:p>
        </w:tc>
      </w:tr>
      <w:tr w:rsidR="00033287" w:rsidRPr="00033287" w14:paraId="0A4A2E6B" w14:textId="77777777" w:rsidTr="005A0514">
        <w:trPr>
          <w:trHeight w:val="393"/>
        </w:trPr>
        <w:tc>
          <w:tcPr>
            <w:tcW w:w="1944" w:type="dxa"/>
          </w:tcPr>
          <w:p w14:paraId="414F2449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>Ação</w:t>
            </w:r>
          </w:p>
        </w:tc>
        <w:tc>
          <w:tcPr>
            <w:tcW w:w="6678" w:type="dxa"/>
            <w:gridSpan w:val="2"/>
          </w:tcPr>
          <w:p w14:paraId="142FD6A5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 xml:space="preserve">1.006- Aquisição de Veículos, Máquinas e Equipamentos Agrícolas  </w:t>
            </w:r>
          </w:p>
        </w:tc>
      </w:tr>
      <w:tr w:rsidR="00033287" w:rsidRPr="00033287" w14:paraId="4CA934CD" w14:textId="77777777" w:rsidTr="005A0514">
        <w:trPr>
          <w:trHeight w:val="387"/>
        </w:trPr>
        <w:tc>
          <w:tcPr>
            <w:tcW w:w="1944" w:type="dxa"/>
          </w:tcPr>
          <w:p w14:paraId="5AE3745E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>Recurso</w:t>
            </w:r>
          </w:p>
        </w:tc>
        <w:tc>
          <w:tcPr>
            <w:tcW w:w="6678" w:type="dxa"/>
            <w:gridSpan w:val="2"/>
          </w:tcPr>
          <w:p w14:paraId="62F42E83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 xml:space="preserve">07061155 – Plano de Ação n° 09032024-069744/2024  </w:t>
            </w:r>
          </w:p>
        </w:tc>
      </w:tr>
      <w:tr w:rsidR="00033287" w:rsidRPr="00033287" w14:paraId="285EC71C" w14:textId="77777777" w:rsidTr="005A0514">
        <w:trPr>
          <w:trHeight w:val="416"/>
        </w:trPr>
        <w:tc>
          <w:tcPr>
            <w:tcW w:w="1944" w:type="dxa"/>
          </w:tcPr>
          <w:p w14:paraId="125B74D1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/>
              </w:rPr>
            </w:pPr>
            <w:r w:rsidRPr="00033287">
              <w:rPr>
                <w:b/>
              </w:rPr>
              <w:t xml:space="preserve">         Código</w:t>
            </w:r>
          </w:p>
        </w:tc>
        <w:tc>
          <w:tcPr>
            <w:tcW w:w="4727" w:type="dxa"/>
          </w:tcPr>
          <w:p w14:paraId="599D2F52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/>
              </w:rPr>
            </w:pPr>
            <w:r w:rsidRPr="00033287">
              <w:rPr>
                <w:b/>
              </w:rPr>
              <w:t>Descrição da natureza de despesa</w:t>
            </w:r>
          </w:p>
        </w:tc>
        <w:tc>
          <w:tcPr>
            <w:tcW w:w="1950" w:type="dxa"/>
          </w:tcPr>
          <w:p w14:paraId="7E2D3BDF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/>
              </w:rPr>
            </w:pPr>
            <w:r w:rsidRPr="00033287">
              <w:rPr>
                <w:b/>
              </w:rPr>
              <w:t xml:space="preserve">       Valor </w:t>
            </w:r>
          </w:p>
        </w:tc>
      </w:tr>
      <w:tr w:rsidR="00033287" w:rsidRPr="00033287" w14:paraId="2FBA0F82" w14:textId="77777777" w:rsidTr="005A0514">
        <w:trPr>
          <w:trHeight w:val="379"/>
        </w:trPr>
        <w:tc>
          <w:tcPr>
            <w:tcW w:w="1944" w:type="dxa"/>
          </w:tcPr>
          <w:p w14:paraId="570942A1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>4.4.90.52.00.00.00</w:t>
            </w:r>
          </w:p>
        </w:tc>
        <w:tc>
          <w:tcPr>
            <w:tcW w:w="4727" w:type="dxa"/>
          </w:tcPr>
          <w:p w14:paraId="194E02F1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 xml:space="preserve">Equipamentos e Material Permanente </w:t>
            </w:r>
          </w:p>
        </w:tc>
        <w:tc>
          <w:tcPr>
            <w:tcW w:w="1950" w:type="dxa"/>
          </w:tcPr>
          <w:p w14:paraId="60D392F8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 xml:space="preserve"> R$ 100.000,00</w:t>
            </w:r>
          </w:p>
        </w:tc>
      </w:tr>
      <w:bookmarkEnd w:id="1"/>
    </w:tbl>
    <w:p w14:paraId="0FF1B8C9" w14:textId="77777777" w:rsidR="00033287" w:rsidRPr="00033287" w:rsidRDefault="00033287" w:rsidP="00033287">
      <w:pPr>
        <w:snapToGrid w:val="0"/>
        <w:spacing w:before="57"/>
        <w:jc w:val="both"/>
      </w:pPr>
    </w:p>
    <w:p w14:paraId="474AA03B" w14:textId="610D7349" w:rsidR="00033287" w:rsidRPr="00033287" w:rsidRDefault="00033287" w:rsidP="00033287">
      <w:pPr>
        <w:snapToGrid w:val="0"/>
        <w:spacing w:before="57"/>
        <w:jc w:val="both"/>
      </w:pPr>
      <w:r w:rsidRPr="00033287">
        <w:rPr>
          <w:b/>
        </w:rPr>
        <w:t xml:space="preserve">           Art. 2.º </w:t>
      </w:r>
      <w:r w:rsidRPr="00033287">
        <w:t>A cobertura do presente crédito especial, no valor de R$ 100.000,00 decorrerá por conta d</w:t>
      </w:r>
      <w:r w:rsidR="005A0F99">
        <w:t>e</w:t>
      </w:r>
      <w:r w:rsidRPr="00033287">
        <w:t xml:space="preserve"> redução da seguinte dotação:</w:t>
      </w:r>
    </w:p>
    <w:p w14:paraId="14F1CD87" w14:textId="77777777" w:rsidR="00033287" w:rsidRPr="00033287" w:rsidRDefault="00033287" w:rsidP="00033287">
      <w:pPr>
        <w:snapToGrid w:val="0"/>
        <w:spacing w:before="57"/>
        <w:jc w:val="both"/>
      </w:pPr>
    </w:p>
    <w:p w14:paraId="1B668292" w14:textId="77777777" w:rsidR="00033287" w:rsidRPr="00033287" w:rsidRDefault="00033287" w:rsidP="00033287">
      <w:pPr>
        <w:snapToGrid w:val="0"/>
        <w:spacing w:before="57"/>
        <w:jc w:val="both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4727"/>
        <w:gridCol w:w="1951"/>
      </w:tblGrid>
      <w:tr w:rsidR="00033287" w:rsidRPr="00033287" w14:paraId="15494266" w14:textId="77777777" w:rsidTr="005A0514">
        <w:trPr>
          <w:trHeight w:val="428"/>
        </w:trPr>
        <w:tc>
          <w:tcPr>
            <w:tcW w:w="1944" w:type="dxa"/>
          </w:tcPr>
          <w:p w14:paraId="46ABDC4D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>Órgão</w:t>
            </w:r>
          </w:p>
        </w:tc>
        <w:tc>
          <w:tcPr>
            <w:tcW w:w="6678" w:type="dxa"/>
            <w:gridSpan w:val="2"/>
          </w:tcPr>
          <w:p w14:paraId="4A2F57D4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 xml:space="preserve">12-Secretaria Municipal de Obras e Serviços Públicos  </w:t>
            </w:r>
          </w:p>
        </w:tc>
      </w:tr>
      <w:tr w:rsidR="00033287" w:rsidRPr="00033287" w14:paraId="614B2BFE" w14:textId="77777777" w:rsidTr="005A0514">
        <w:trPr>
          <w:trHeight w:val="399"/>
        </w:trPr>
        <w:tc>
          <w:tcPr>
            <w:tcW w:w="1944" w:type="dxa"/>
          </w:tcPr>
          <w:p w14:paraId="3685097D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>Unidade</w:t>
            </w:r>
          </w:p>
        </w:tc>
        <w:tc>
          <w:tcPr>
            <w:tcW w:w="6678" w:type="dxa"/>
            <w:gridSpan w:val="2"/>
          </w:tcPr>
          <w:p w14:paraId="28C9D05C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 xml:space="preserve">02-Unidade de Obras e Serviços Públicos  </w:t>
            </w:r>
          </w:p>
        </w:tc>
      </w:tr>
      <w:tr w:rsidR="00033287" w:rsidRPr="00033287" w14:paraId="2100303E" w14:textId="77777777" w:rsidTr="005A0514">
        <w:trPr>
          <w:trHeight w:val="376"/>
        </w:trPr>
        <w:tc>
          <w:tcPr>
            <w:tcW w:w="1944" w:type="dxa"/>
          </w:tcPr>
          <w:p w14:paraId="1BE38F8F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>Função</w:t>
            </w:r>
          </w:p>
        </w:tc>
        <w:tc>
          <w:tcPr>
            <w:tcW w:w="6678" w:type="dxa"/>
            <w:gridSpan w:val="2"/>
          </w:tcPr>
          <w:p w14:paraId="04072417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>26- Transporte</w:t>
            </w:r>
          </w:p>
        </w:tc>
      </w:tr>
      <w:tr w:rsidR="00033287" w:rsidRPr="00033287" w14:paraId="28C3AACF" w14:textId="77777777" w:rsidTr="005A0514">
        <w:trPr>
          <w:trHeight w:val="410"/>
        </w:trPr>
        <w:tc>
          <w:tcPr>
            <w:tcW w:w="1944" w:type="dxa"/>
          </w:tcPr>
          <w:p w14:paraId="1F47829B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>Subfunção</w:t>
            </w:r>
          </w:p>
        </w:tc>
        <w:tc>
          <w:tcPr>
            <w:tcW w:w="6678" w:type="dxa"/>
            <w:gridSpan w:val="2"/>
          </w:tcPr>
          <w:p w14:paraId="156A441C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 xml:space="preserve">782- Transporte Rodoviário   </w:t>
            </w:r>
          </w:p>
        </w:tc>
      </w:tr>
      <w:tr w:rsidR="00033287" w:rsidRPr="00033287" w14:paraId="511EAA6D" w14:textId="77777777" w:rsidTr="005A0514">
        <w:trPr>
          <w:trHeight w:val="389"/>
        </w:trPr>
        <w:tc>
          <w:tcPr>
            <w:tcW w:w="1944" w:type="dxa"/>
          </w:tcPr>
          <w:p w14:paraId="757C895C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>Programa</w:t>
            </w:r>
          </w:p>
        </w:tc>
        <w:tc>
          <w:tcPr>
            <w:tcW w:w="6678" w:type="dxa"/>
            <w:gridSpan w:val="2"/>
          </w:tcPr>
          <w:p w14:paraId="45AE772C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 xml:space="preserve">0008- Mais Mobilidade  </w:t>
            </w:r>
          </w:p>
        </w:tc>
      </w:tr>
      <w:tr w:rsidR="00033287" w:rsidRPr="00033287" w14:paraId="4F2A6D3B" w14:textId="77777777" w:rsidTr="005A0514">
        <w:trPr>
          <w:trHeight w:val="393"/>
        </w:trPr>
        <w:tc>
          <w:tcPr>
            <w:tcW w:w="1944" w:type="dxa"/>
          </w:tcPr>
          <w:p w14:paraId="207CF077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lastRenderedPageBreak/>
              <w:t>Ação</w:t>
            </w:r>
          </w:p>
        </w:tc>
        <w:tc>
          <w:tcPr>
            <w:tcW w:w="6678" w:type="dxa"/>
            <w:gridSpan w:val="2"/>
          </w:tcPr>
          <w:p w14:paraId="7421C90A" w14:textId="34D6E468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>1.009</w:t>
            </w:r>
            <w:r w:rsidR="00D71F76">
              <w:rPr>
                <w:bCs/>
              </w:rPr>
              <w:t xml:space="preserve"> – </w:t>
            </w:r>
            <w:r w:rsidR="00D71F76" w:rsidRPr="00033287">
              <w:rPr>
                <w:bCs/>
              </w:rPr>
              <w:t>Aquisição</w:t>
            </w:r>
            <w:r w:rsidRPr="00033287">
              <w:rPr>
                <w:bCs/>
              </w:rPr>
              <w:t xml:space="preserve"> de Veículos, Máquinas e Equipamentos Rodoviários   </w:t>
            </w:r>
          </w:p>
        </w:tc>
      </w:tr>
      <w:tr w:rsidR="00033287" w:rsidRPr="00033287" w14:paraId="0F4453E9" w14:textId="77777777" w:rsidTr="005A0514">
        <w:trPr>
          <w:trHeight w:val="387"/>
        </w:trPr>
        <w:tc>
          <w:tcPr>
            <w:tcW w:w="1944" w:type="dxa"/>
          </w:tcPr>
          <w:p w14:paraId="29AD6027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>Recurso</w:t>
            </w:r>
          </w:p>
        </w:tc>
        <w:tc>
          <w:tcPr>
            <w:tcW w:w="6678" w:type="dxa"/>
            <w:gridSpan w:val="2"/>
          </w:tcPr>
          <w:p w14:paraId="7B4E8B56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 xml:space="preserve">07061155 – Plano de Ação n° 09032024-069744/2024  </w:t>
            </w:r>
          </w:p>
        </w:tc>
      </w:tr>
      <w:tr w:rsidR="00033287" w:rsidRPr="00033287" w14:paraId="4F6DA676" w14:textId="77777777" w:rsidTr="005A0514">
        <w:trPr>
          <w:trHeight w:val="416"/>
        </w:trPr>
        <w:tc>
          <w:tcPr>
            <w:tcW w:w="1944" w:type="dxa"/>
          </w:tcPr>
          <w:p w14:paraId="4B53DA40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/>
              </w:rPr>
            </w:pPr>
            <w:r w:rsidRPr="00033287">
              <w:rPr>
                <w:b/>
              </w:rPr>
              <w:t xml:space="preserve">         Código</w:t>
            </w:r>
          </w:p>
        </w:tc>
        <w:tc>
          <w:tcPr>
            <w:tcW w:w="4727" w:type="dxa"/>
          </w:tcPr>
          <w:p w14:paraId="6AE8A376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/>
              </w:rPr>
            </w:pPr>
            <w:r w:rsidRPr="00033287">
              <w:rPr>
                <w:b/>
              </w:rPr>
              <w:t>Descrição da natureza de despesa</w:t>
            </w:r>
          </w:p>
        </w:tc>
        <w:tc>
          <w:tcPr>
            <w:tcW w:w="1950" w:type="dxa"/>
          </w:tcPr>
          <w:p w14:paraId="79D3DA61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/>
              </w:rPr>
            </w:pPr>
            <w:r w:rsidRPr="00033287">
              <w:rPr>
                <w:b/>
              </w:rPr>
              <w:t xml:space="preserve">       Valor </w:t>
            </w:r>
          </w:p>
        </w:tc>
      </w:tr>
      <w:tr w:rsidR="00033287" w:rsidRPr="00033287" w14:paraId="21558DD7" w14:textId="77777777" w:rsidTr="005A0514">
        <w:trPr>
          <w:trHeight w:val="379"/>
        </w:trPr>
        <w:tc>
          <w:tcPr>
            <w:tcW w:w="1944" w:type="dxa"/>
          </w:tcPr>
          <w:p w14:paraId="3C97D402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>4.4.90.52.00.00.00</w:t>
            </w:r>
          </w:p>
        </w:tc>
        <w:tc>
          <w:tcPr>
            <w:tcW w:w="4727" w:type="dxa"/>
          </w:tcPr>
          <w:p w14:paraId="27AD3415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 xml:space="preserve">Equipamentos e Material Permanente </w:t>
            </w:r>
          </w:p>
        </w:tc>
        <w:tc>
          <w:tcPr>
            <w:tcW w:w="1950" w:type="dxa"/>
          </w:tcPr>
          <w:p w14:paraId="3AB3DDED" w14:textId="77777777" w:rsidR="00033287" w:rsidRPr="00033287" w:rsidRDefault="00033287" w:rsidP="00033287">
            <w:pPr>
              <w:snapToGrid w:val="0"/>
              <w:spacing w:before="57"/>
              <w:jc w:val="both"/>
              <w:rPr>
                <w:bCs/>
              </w:rPr>
            </w:pPr>
            <w:r w:rsidRPr="00033287">
              <w:rPr>
                <w:bCs/>
              </w:rPr>
              <w:t xml:space="preserve"> R$ 100.000,00</w:t>
            </w:r>
          </w:p>
        </w:tc>
      </w:tr>
    </w:tbl>
    <w:p w14:paraId="6A2F222E" w14:textId="77777777" w:rsidR="00033287" w:rsidRPr="00033287" w:rsidRDefault="00033287" w:rsidP="00033287">
      <w:pPr>
        <w:snapToGrid w:val="0"/>
        <w:spacing w:before="57"/>
        <w:jc w:val="both"/>
      </w:pPr>
    </w:p>
    <w:p w14:paraId="2D3F3DF1" w14:textId="77777777" w:rsidR="00033287" w:rsidRPr="00033287" w:rsidRDefault="00033287" w:rsidP="00033287">
      <w:pPr>
        <w:snapToGrid w:val="0"/>
        <w:spacing w:before="57"/>
        <w:jc w:val="both"/>
      </w:pPr>
    </w:p>
    <w:p w14:paraId="6E380A5C" w14:textId="77777777" w:rsidR="00033287" w:rsidRDefault="00033287" w:rsidP="00033287">
      <w:pPr>
        <w:snapToGrid w:val="0"/>
        <w:spacing w:before="57" w:line="276" w:lineRule="auto"/>
        <w:jc w:val="both"/>
      </w:pPr>
      <w:r w:rsidRPr="00033287">
        <w:rPr>
          <w:b/>
          <w:bCs/>
        </w:rPr>
        <w:t xml:space="preserve">           Art.3. ° </w:t>
      </w:r>
      <w:r w:rsidRPr="00033287">
        <w:t>Esta lei entra em vigor na data de sua publicação.</w:t>
      </w:r>
    </w:p>
    <w:p w14:paraId="3DCE75E2" w14:textId="77777777" w:rsidR="00033287" w:rsidRPr="00033287" w:rsidRDefault="00033287" w:rsidP="00033287">
      <w:pPr>
        <w:snapToGrid w:val="0"/>
        <w:spacing w:before="57" w:line="276" w:lineRule="auto"/>
        <w:jc w:val="both"/>
        <w:rPr>
          <w:b/>
          <w:bCs/>
        </w:rPr>
      </w:pPr>
    </w:p>
    <w:p w14:paraId="444A8309" w14:textId="13B3CF39" w:rsidR="001A167A" w:rsidRDefault="00145363" w:rsidP="00145363">
      <w:pPr>
        <w:pStyle w:val="Ttulodetabela"/>
        <w:suppressLineNumbers w:val="0"/>
        <w:ind w:firstLine="708"/>
        <w:jc w:val="right"/>
        <w:rPr>
          <w:b w:val="0"/>
          <w:bCs w:val="0"/>
        </w:rPr>
      </w:pPr>
      <w:r>
        <w:t xml:space="preserve">SALA DAS SESSÕES, </w:t>
      </w:r>
      <w:r w:rsidRPr="00145363">
        <w:rPr>
          <w:b w:val="0"/>
          <w:bCs w:val="0"/>
        </w:rPr>
        <w:t xml:space="preserve">em </w:t>
      </w:r>
      <w:r w:rsidR="0068473E">
        <w:rPr>
          <w:b w:val="0"/>
          <w:bCs w:val="0"/>
        </w:rPr>
        <w:t>25</w:t>
      </w:r>
      <w:r w:rsidRPr="00145363">
        <w:rPr>
          <w:b w:val="0"/>
          <w:bCs w:val="0"/>
        </w:rPr>
        <w:t xml:space="preserve"> de novembro de 2024.</w:t>
      </w:r>
    </w:p>
    <w:p w14:paraId="20373D23" w14:textId="77777777" w:rsidR="00033287" w:rsidRDefault="00033287" w:rsidP="00145363">
      <w:pPr>
        <w:pStyle w:val="Ttulodetabela"/>
        <w:suppressLineNumbers w:val="0"/>
        <w:ind w:firstLine="708"/>
        <w:jc w:val="right"/>
        <w:rPr>
          <w:b w:val="0"/>
          <w:bCs w:val="0"/>
        </w:rPr>
      </w:pPr>
    </w:p>
    <w:p w14:paraId="74DEE22D" w14:textId="77777777" w:rsidR="00EB138F" w:rsidRDefault="00EB138F" w:rsidP="00B03736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</w:p>
    <w:bookmarkEnd w:id="0"/>
    <w:p w14:paraId="0D941053" w14:textId="03628041" w:rsidR="00145363" w:rsidRDefault="00145363" w:rsidP="00B03736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  <w:r w:rsidRPr="00145363">
        <w:rPr>
          <w:rFonts w:eastAsia="Lucida Sans Unicode"/>
          <w:b/>
          <w:color w:val="000000"/>
          <w:kern w:val="1"/>
          <w:u w:val="single"/>
        </w:rPr>
        <w:t>VEREADORES INTEGRANTES DA COMISSÃO:</w:t>
      </w:r>
    </w:p>
    <w:p w14:paraId="46488C90" w14:textId="77777777" w:rsidR="00033287" w:rsidRPr="00145363" w:rsidRDefault="00033287" w:rsidP="00B03736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</w:p>
    <w:p w14:paraId="6A567AE6" w14:textId="77777777" w:rsidR="005A0F99" w:rsidRDefault="005A0F99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2E7E0BD0" w14:textId="5C0C9900" w:rsidR="00B03736" w:rsidRDefault="00145363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ANDERSON BARCELOS CORRÊA – PSDB-PRESIDENTE:________</w:t>
      </w:r>
      <w:r w:rsidR="00EB138F">
        <w:rPr>
          <w:rFonts w:eastAsia="Lucida Sans Unicode"/>
          <w:color w:val="000000"/>
          <w:kern w:val="1"/>
        </w:rPr>
        <w:t>__</w:t>
      </w:r>
      <w:r w:rsidRPr="00145363">
        <w:rPr>
          <w:rFonts w:eastAsia="Lucida Sans Unicode"/>
          <w:color w:val="000000"/>
          <w:kern w:val="1"/>
        </w:rPr>
        <w:t>___</w:t>
      </w:r>
      <w:r w:rsidR="00EB138F">
        <w:rPr>
          <w:rFonts w:eastAsia="Lucida Sans Unicode"/>
          <w:color w:val="000000"/>
          <w:kern w:val="1"/>
        </w:rPr>
        <w:t>__</w:t>
      </w:r>
      <w:r w:rsidRPr="00145363">
        <w:rPr>
          <w:rFonts w:eastAsia="Lucida Sans Unicode"/>
          <w:color w:val="000000"/>
          <w:kern w:val="1"/>
        </w:rPr>
        <w:t>________</w:t>
      </w:r>
    </w:p>
    <w:p w14:paraId="476B129F" w14:textId="77777777" w:rsidR="00033287" w:rsidRDefault="00033287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720D29A7" w14:textId="77777777" w:rsidR="00EB138F" w:rsidRPr="00145363" w:rsidRDefault="00EB138F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19D39EC8" w14:textId="5BE2EAAA" w:rsidR="00145363" w:rsidRDefault="00145363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RAFAELA VILLAMIL RIBEIRO – PSD - VICE-PRESIDENTE:_______</w:t>
      </w:r>
      <w:r w:rsidR="00EB138F">
        <w:rPr>
          <w:rFonts w:eastAsia="Lucida Sans Unicode"/>
          <w:color w:val="000000"/>
          <w:kern w:val="1"/>
        </w:rPr>
        <w:t>____</w:t>
      </w:r>
      <w:r w:rsidRPr="00145363">
        <w:rPr>
          <w:rFonts w:eastAsia="Lucida Sans Unicode"/>
          <w:color w:val="000000"/>
          <w:kern w:val="1"/>
        </w:rPr>
        <w:t>_</w:t>
      </w:r>
      <w:r w:rsidR="00EB138F">
        <w:rPr>
          <w:rFonts w:eastAsia="Lucida Sans Unicode"/>
          <w:color w:val="000000"/>
          <w:kern w:val="1"/>
        </w:rPr>
        <w:t>_</w:t>
      </w:r>
      <w:r w:rsidRPr="00145363">
        <w:rPr>
          <w:rFonts w:eastAsia="Lucida Sans Unicode"/>
          <w:color w:val="000000"/>
          <w:kern w:val="1"/>
        </w:rPr>
        <w:t>________</w:t>
      </w:r>
    </w:p>
    <w:p w14:paraId="76BC3DE6" w14:textId="77777777" w:rsidR="00033287" w:rsidRDefault="00033287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462A3DE2" w14:textId="77777777" w:rsidR="00B03736" w:rsidRPr="00145363" w:rsidRDefault="00B03736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667F14FA" w14:textId="56796C24" w:rsidR="00145363" w:rsidRPr="00145363" w:rsidRDefault="00145363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ÉMERSON VIDAL FERREIRA – PSDB:____________________________</w:t>
      </w:r>
      <w:r w:rsidR="00EB138F">
        <w:rPr>
          <w:rFonts w:eastAsia="Lucida Sans Unicode"/>
          <w:color w:val="000000"/>
          <w:kern w:val="1"/>
        </w:rPr>
        <w:t>_____</w:t>
      </w:r>
      <w:r w:rsidRPr="00145363">
        <w:rPr>
          <w:rFonts w:eastAsia="Lucida Sans Unicode"/>
          <w:color w:val="000000"/>
          <w:kern w:val="1"/>
        </w:rPr>
        <w:t>_______</w:t>
      </w:r>
    </w:p>
    <w:sectPr w:rsidR="00145363" w:rsidRPr="00145363" w:rsidSect="00EB138F">
      <w:pgSz w:w="12240" w:h="15840"/>
      <w:pgMar w:top="1985" w:right="1701" w:bottom="1417" w:left="170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BAE77" w14:textId="77777777" w:rsidR="008539D1" w:rsidRDefault="008539D1" w:rsidP="001E39A9">
      <w:r>
        <w:separator/>
      </w:r>
    </w:p>
  </w:endnote>
  <w:endnote w:type="continuationSeparator" w:id="0">
    <w:p w14:paraId="7980AACE" w14:textId="77777777" w:rsidR="008539D1" w:rsidRDefault="008539D1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B765F" w14:textId="77777777" w:rsidR="008539D1" w:rsidRDefault="008539D1" w:rsidP="001E39A9">
      <w:r>
        <w:separator/>
      </w:r>
    </w:p>
  </w:footnote>
  <w:footnote w:type="continuationSeparator" w:id="0">
    <w:p w14:paraId="054172D5" w14:textId="77777777" w:rsidR="008539D1" w:rsidRDefault="008539D1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B09EC"/>
    <w:multiLevelType w:val="hybridMultilevel"/>
    <w:tmpl w:val="64C2EF78"/>
    <w:lvl w:ilvl="0" w:tplc="DB722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2" w15:restartNumberingAfterBreak="0">
    <w:nsid w:val="44187FDA"/>
    <w:multiLevelType w:val="hybridMultilevel"/>
    <w:tmpl w:val="5420DBA4"/>
    <w:lvl w:ilvl="0" w:tplc="C7BACE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A4FC9"/>
    <w:multiLevelType w:val="hybridMultilevel"/>
    <w:tmpl w:val="7F0C69A4"/>
    <w:lvl w:ilvl="0" w:tplc="F710E5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82451">
    <w:abstractNumId w:val="1"/>
  </w:num>
  <w:num w:numId="2" w16cid:durableId="1529218227">
    <w:abstractNumId w:val="0"/>
  </w:num>
  <w:num w:numId="3" w16cid:durableId="1614285316">
    <w:abstractNumId w:val="2"/>
  </w:num>
  <w:num w:numId="4" w16cid:durableId="60568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20"/>
    <w:rsid w:val="00000CEF"/>
    <w:rsid w:val="000010DB"/>
    <w:rsid w:val="000023B4"/>
    <w:rsid w:val="00011E4B"/>
    <w:rsid w:val="00023CCA"/>
    <w:rsid w:val="00023DCB"/>
    <w:rsid w:val="00033287"/>
    <w:rsid w:val="000503F9"/>
    <w:rsid w:val="00056267"/>
    <w:rsid w:val="00065494"/>
    <w:rsid w:val="00073C48"/>
    <w:rsid w:val="00074124"/>
    <w:rsid w:val="00075B4F"/>
    <w:rsid w:val="00084DD1"/>
    <w:rsid w:val="00085193"/>
    <w:rsid w:val="0009140D"/>
    <w:rsid w:val="00097C07"/>
    <w:rsid w:val="000C0A46"/>
    <w:rsid w:val="000D024D"/>
    <w:rsid w:val="000D5F80"/>
    <w:rsid w:val="000F50B4"/>
    <w:rsid w:val="00101C49"/>
    <w:rsid w:val="00116E14"/>
    <w:rsid w:val="00125374"/>
    <w:rsid w:val="00145363"/>
    <w:rsid w:val="001454CA"/>
    <w:rsid w:val="00147312"/>
    <w:rsid w:val="001565F9"/>
    <w:rsid w:val="00184DED"/>
    <w:rsid w:val="00187C02"/>
    <w:rsid w:val="001A1504"/>
    <w:rsid w:val="001A167A"/>
    <w:rsid w:val="001A1F8A"/>
    <w:rsid w:val="001B16F7"/>
    <w:rsid w:val="001B76CD"/>
    <w:rsid w:val="001C2760"/>
    <w:rsid w:val="001C2FAA"/>
    <w:rsid w:val="001C6305"/>
    <w:rsid w:val="001D18B9"/>
    <w:rsid w:val="001D7987"/>
    <w:rsid w:val="001E03DC"/>
    <w:rsid w:val="001E39A9"/>
    <w:rsid w:val="001F5E4F"/>
    <w:rsid w:val="00215ADE"/>
    <w:rsid w:val="00224153"/>
    <w:rsid w:val="002313B6"/>
    <w:rsid w:val="00233E90"/>
    <w:rsid w:val="002366D2"/>
    <w:rsid w:val="002401D6"/>
    <w:rsid w:val="00254FD0"/>
    <w:rsid w:val="00257820"/>
    <w:rsid w:val="00262325"/>
    <w:rsid w:val="002623DE"/>
    <w:rsid w:val="00270769"/>
    <w:rsid w:val="0027125F"/>
    <w:rsid w:val="002965B6"/>
    <w:rsid w:val="002A7B05"/>
    <w:rsid w:val="002E157A"/>
    <w:rsid w:val="002F356F"/>
    <w:rsid w:val="002F3CC6"/>
    <w:rsid w:val="002F4FC3"/>
    <w:rsid w:val="0030063D"/>
    <w:rsid w:val="00305FB1"/>
    <w:rsid w:val="00307CA6"/>
    <w:rsid w:val="00310B1B"/>
    <w:rsid w:val="00322DD4"/>
    <w:rsid w:val="003230A9"/>
    <w:rsid w:val="00327975"/>
    <w:rsid w:val="00336A35"/>
    <w:rsid w:val="003746E3"/>
    <w:rsid w:val="00381E86"/>
    <w:rsid w:val="003A28CF"/>
    <w:rsid w:val="003A7804"/>
    <w:rsid w:val="003A7CB5"/>
    <w:rsid w:val="003C1705"/>
    <w:rsid w:val="003C599B"/>
    <w:rsid w:val="003E4D99"/>
    <w:rsid w:val="003F2F2F"/>
    <w:rsid w:val="00426647"/>
    <w:rsid w:val="00427760"/>
    <w:rsid w:val="00432044"/>
    <w:rsid w:val="00437EAD"/>
    <w:rsid w:val="0044003D"/>
    <w:rsid w:val="004409A9"/>
    <w:rsid w:val="00487F36"/>
    <w:rsid w:val="004970B1"/>
    <w:rsid w:val="004A19E8"/>
    <w:rsid w:val="004A2979"/>
    <w:rsid w:val="004B06DE"/>
    <w:rsid w:val="004B2608"/>
    <w:rsid w:val="004B5271"/>
    <w:rsid w:val="004C140B"/>
    <w:rsid w:val="004C2640"/>
    <w:rsid w:val="004D27F3"/>
    <w:rsid w:val="004F629C"/>
    <w:rsid w:val="00503997"/>
    <w:rsid w:val="00512F37"/>
    <w:rsid w:val="005140B4"/>
    <w:rsid w:val="00530703"/>
    <w:rsid w:val="0053552B"/>
    <w:rsid w:val="00573343"/>
    <w:rsid w:val="0058436D"/>
    <w:rsid w:val="005900B4"/>
    <w:rsid w:val="00596A4A"/>
    <w:rsid w:val="005A0F99"/>
    <w:rsid w:val="005A17B5"/>
    <w:rsid w:val="005A374F"/>
    <w:rsid w:val="005A5A29"/>
    <w:rsid w:val="005C206B"/>
    <w:rsid w:val="005D4F24"/>
    <w:rsid w:val="005D7E57"/>
    <w:rsid w:val="005E58B2"/>
    <w:rsid w:val="006017BA"/>
    <w:rsid w:val="00627ABA"/>
    <w:rsid w:val="00640C17"/>
    <w:rsid w:val="00641CAD"/>
    <w:rsid w:val="00654709"/>
    <w:rsid w:val="006556B7"/>
    <w:rsid w:val="0065621A"/>
    <w:rsid w:val="0066509A"/>
    <w:rsid w:val="0068473E"/>
    <w:rsid w:val="006A177D"/>
    <w:rsid w:val="006A492A"/>
    <w:rsid w:val="006B07A3"/>
    <w:rsid w:val="006E03F0"/>
    <w:rsid w:val="006E08A8"/>
    <w:rsid w:val="006E3819"/>
    <w:rsid w:val="006E6010"/>
    <w:rsid w:val="006F7192"/>
    <w:rsid w:val="0070035B"/>
    <w:rsid w:val="0070235D"/>
    <w:rsid w:val="0070791E"/>
    <w:rsid w:val="007174BF"/>
    <w:rsid w:val="00720B87"/>
    <w:rsid w:val="00760857"/>
    <w:rsid w:val="007B1C03"/>
    <w:rsid w:val="007B4851"/>
    <w:rsid w:val="007B7EE2"/>
    <w:rsid w:val="007C20FE"/>
    <w:rsid w:val="007D484C"/>
    <w:rsid w:val="007E7F67"/>
    <w:rsid w:val="007F2C04"/>
    <w:rsid w:val="007F4EB9"/>
    <w:rsid w:val="007F6B3E"/>
    <w:rsid w:val="00800EB3"/>
    <w:rsid w:val="00803419"/>
    <w:rsid w:val="00830E96"/>
    <w:rsid w:val="008321DB"/>
    <w:rsid w:val="00845728"/>
    <w:rsid w:val="008539D1"/>
    <w:rsid w:val="00853E3A"/>
    <w:rsid w:val="008617C3"/>
    <w:rsid w:val="0086572A"/>
    <w:rsid w:val="00865C41"/>
    <w:rsid w:val="00873BBA"/>
    <w:rsid w:val="00875339"/>
    <w:rsid w:val="008800FA"/>
    <w:rsid w:val="008872CB"/>
    <w:rsid w:val="0089002F"/>
    <w:rsid w:val="00891AB8"/>
    <w:rsid w:val="008958DD"/>
    <w:rsid w:val="00895A86"/>
    <w:rsid w:val="008A33F4"/>
    <w:rsid w:val="008B35E5"/>
    <w:rsid w:val="008B546F"/>
    <w:rsid w:val="008C137C"/>
    <w:rsid w:val="008C3799"/>
    <w:rsid w:val="008C5F9E"/>
    <w:rsid w:val="008D3E0F"/>
    <w:rsid w:val="008D5487"/>
    <w:rsid w:val="008E168C"/>
    <w:rsid w:val="008F1776"/>
    <w:rsid w:val="00901E3B"/>
    <w:rsid w:val="0092007A"/>
    <w:rsid w:val="0092520A"/>
    <w:rsid w:val="00925B6B"/>
    <w:rsid w:val="00932C76"/>
    <w:rsid w:val="00943B7E"/>
    <w:rsid w:val="00945DD5"/>
    <w:rsid w:val="00946F6D"/>
    <w:rsid w:val="009557E3"/>
    <w:rsid w:val="00956F41"/>
    <w:rsid w:val="0097095A"/>
    <w:rsid w:val="009728D2"/>
    <w:rsid w:val="00982E23"/>
    <w:rsid w:val="0098720A"/>
    <w:rsid w:val="00987E2B"/>
    <w:rsid w:val="009917B7"/>
    <w:rsid w:val="00991B0D"/>
    <w:rsid w:val="009A4F81"/>
    <w:rsid w:val="009F7CDB"/>
    <w:rsid w:val="00A018D5"/>
    <w:rsid w:val="00A04FF8"/>
    <w:rsid w:val="00A05172"/>
    <w:rsid w:val="00A14F4F"/>
    <w:rsid w:val="00A151D3"/>
    <w:rsid w:val="00A34F12"/>
    <w:rsid w:val="00A5788F"/>
    <w:rsid w:val="00A61D8E"/>
    <w:rsid w:val="00A64B95"/>
    <w:rsid w:val="00A74C35"/>
    <w:rsid w:val="00A8658B"/>
    <w:rsid w:val="00AA05FB"/>
    <w:rsid w:val="00AB6E05"/>
    <w:rsid w:val="00AB7109"/>
    <w:rsid w:val="00AC59E2"/>
    <w:rsid w:val="00AC6B6D"/>
    <w:rsid w:val="00AD7231"/>
    <w:rsid w:val="00AE20D1"/>
    <w:rsid w:val="00AE2A9C"/>
    <w:rsid w:val="00AE6960"/>
    <w:rsid w:val="00AF5598"/>
    <w:rsid w:val="00AF7AF7"/>
    <w:rsid w:val="00B01635"/>
    <w:rsid w:val="00B03619"/>
    <w:rsid w:val="00B03736"/>
    <w:rsid w:val="00B16215"/>
    <w:rsid w:val="00B25747"/>
    <w:rsid w:val="00B26B44"/>
    <w:rsid w:val="00B271E7"/>
    <w:rsid w:val="00B30040"/>
    <w:rsid w:val="00B355DB"/>
    <w:rsid w:val="00B53586"/>
    <w:rsid w:val="00B546A5"/>
    <w:rsid w:val="00B6248B"/>
    <w:rsid w:val="00B761E5"/>
    <w:rsid w:val="00B878D9"/>
    <w:rsid w:val="00B945AA"/>
    <w:rsid w:val="00BA19C2"/>
    <w:rsid w:val="00BB1160"/>
    <w:rsid w:val="00BB2959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406"/>
    <w:rsid w:val="00C27E89"/>
    <w:rsid w:val="00C336FB"/>
    <w:rsid w:val="00C36E0F"/>
    <w:rsid w:val="00C46C8F"/>
    <w:rsid w:val="00C53A60"/>
    <w:rsid w:val="00C554C9"/>
    <w:rsid w:val="00C60082"/>
    <w:rsid w:val="00C619B6"/>
    <w:rsid w:val="00C6741F"/>
    <w:rsid w:val="00C73C2C"/>
    <w:rsid w:val="00C74B6B"/>
    <w:rsid w:val="00C81BF0"/>
    <w:rsid w:val="00C84011"/>
    <w:rsid w:val="00C875D9"/>
    <w:rsid w:val="00C91746"/>
    <w:rsid w:val="00C91F20"/>
    <w:rsid w:val="00CB104A"/>
    <w:rsid w:val="00CB3436"/>
    <w:rsid w:val="00CB6D4A"/>
    <w:rsid w:val="00CD1B5C"/>
    <w:rsid w:val="00CD4350"/>
    <w:rsid w:val="00CE45BF"/>
    <w:rsid w:val="00CE48E2"/>
    <w:rsid w:val="00CF2CBC"/>
    <w:rsid w:val="00CF52CC"/>
    <w:rsid w:val="00D02A6F"/>
    <w:rsid w:val="00D074B4"/>
    <w:rsid w:val="00D10D3E"/>
    <w:rsid w:val="00D1412F"/>
    <w:rsid w:val="00D168D1"/>
    <w:rsid w:val="00D24144"/>
    <w:rsid w:val="00D3543B"/>
    <w:rsid w:val="00D5204A"/>
    <w:rsid w:val="00D534F5"/>
    <w:rsid w:val="00D648A3"/>
    <w:rsid w:val="00D66855"/>
    <w:rsid w:val="00D67FB0"/>
    <w:rsid w:val="00D71F76"/>
    <w:rsid w:val="00D800FF"/>
    <w:rsid w:val="00D8073F"/>
    <w:rsid w:val="00D807FE"/>
    <w:rsid w:val="00D87608"/>
    <w:rsid w:val="00D96DD4"/>
    <w:rsid w:val="00DA70B6"/>
    <w:rsid w:val="00DB3968"/>
    <w:rsid w:val="00DC483C"/>
    <w:rsid w:val="00DD05C9"/>
    <w:rsid w:val="00DD615C"/>
    <w:rsid w:val="00DE3A29"/>
    <w:rsid w:val="00DF14E0"/>
    <w:rsid w:val="00DF6376"/>
    <w:rsid w:val="00DF63FD"/>
    <w:rsid w:val="00E06A1C"/>
    <w:rsid w:val="00E15263"/>
    <w:rsid w:val="00E20345"/>
    <w:rsid w:val="00E21B66"/>
    <w:rsid w:val="00E23147"/>
    <w:rsid w:val="00E2560A"/>
    <w:rsid w:val="00E41FBB"/>
    <w:rsid w:val="00E549A4"/>
    <w:rsid w:val="00E572F2"/>
    <w:rsid w:val="00E63025"/>
    <w:rsid w:val="00E721CD"/>
    <w:rsid w:val="00E80145"/>
    <w:rsid w:val="00E93C67"/>
    <w:rsid w:val="00E97755"/>
    <w:rsid w:val="00EB138F"/>
    <w:rsid w:val="00EB651C"/>
    <w:rsid w:val="00EC4791"/>
    <w:rsid w:val="00EC5847"/>
    <w:rsid w:val="00ED360E"/>
    <w:rsid w:val="00ED5F86"/>
    <w:rsid w:val="00EE3548"/>
    <w:rsid w:val="00EE5DA5"/>
    <w:rsid w:val="00F00FA4"/>
    <w:rsid w:val="00F15DD8"/>
    <w:rsid w:val="00F16868"/>
    <w:rsid w:val="00F1775E"/>
    <w:rsid w:val="00F21253"/>
    <w:rsid w:val="00F32D65"/>
    <w:rsid w:val="00F43105"/>
    <w:rsid w:val="00F474FC"/>
    <w:rsid w:val="00F509FC"/>
    <w:rsid w:val="00F55F47"/>
    <w:rsid w:val="00F67811"/>
    <w:rsid w:val="00F743EF"/>
    <w:rsid w:val="00F81223"/>
    <w:rsid w:val="00F82C50"/>
    <w:rsid w:val="00F83750"/>
    <w:rsid w:val="00F869C8"/>
    <w:rsid w:val="00FA1E8C"/>
    <w:rsid w:val="00FA655D"/>
    <w:rsid w:val="00FC32CF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D38EC"/>
  <w15:chartTrackingRefBased/>
  <w15:docId w15:val="{65DDF746-841A-449E-84DE-6CE0880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\OneDrive\&#193;rea%20de%20Trabalho\C&#194;MARA%202024\COMISS&#213;ES\AUTOGRAFO%20E%20REDA&#199;&#195;O%20FINAL%202024\REDA&#199;&#195;O%20FINAL%20COMISS&#213;ES%20PL%20073-202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D497-6FC6-4B74-9D35-5DFC840A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COMISSÕES PL 073-2024</Template>
  <TotalTime>18</TotalTime>
  <Pages>1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Lenovo</dc:creator>
  <cp:keywords/>
  <cp:lastModifiedBy>Lenovo</cp:lastModifiedBy>
  <cp:revision>6</cp:revision>
  <cp:lastPrinted>2024-11-21T12:35:00Z</cp:lastPrinted>
  <dcterms:created xsi:type="dcterms:W3CDTF">2024-11-05T13:03:00Z</dcterms:created>
  <dcterms:modified xsi:type="dcterms:W3CDTF">2024-11-21T13:03:00Z</dcterms:modified>
</cp:coreProperties>
</file>